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514F0" w14:textId="77777777" w:rsidR="0012140B" w:rsidRDefault="0012140B"/>
    <w:p w14:paraId="67112F66" w14:textId="77777777" w:rsidR="0097508C" w:rsidRDefault="0097508C"/>
    <w:p w14:paraId="195451C5" w14:textId="77777777" w:rsidR="00FD36D3" w:rsidRDefault="00FD36D3"/>
    <w:p w14:paraId="52D1B3C1" w14:textId="77777777" w:rsidR="00FD36D3" w:rsidRDefault="00FD36D3"/>
    <w:p w14:paraId="51E9CE00" w14:textId="77777777" w:rsidR="00FD36D3" w:rsidRDefault="00FD36D3"/>
    <w:p w14:paraId="1190BC81" w14:textId="77777777" w:rsidR="00FD36D3" w:rsidRDefault="00FD36D3"/>
    <w:p w14:paraId="789C66EB" w14:textId="66124896" w:rsidR="00D56B69" w:rsidRPr="0097508C" w:rsidRDefault="009C4E58" w:rsidP="0097508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Felhasználói dokumentáció az Állami Partner </w:t>
      </w:r>
      <w:r w:rsidR="00D56B69" w:rsidRPr="0097508C">
        <w:rPr>
          <w:sz w:val="40"/>
          <w:szCs w:val="40"/>
        </w:rPr>
        <w:t>weboldal</w:t>
      </w:r>
      <w:r w:rsidR="00180C7A">
        <w:rPr>
          <w:sz w:val="40"/>
          <w:szCs w:val="40"/>
        </w:rPr>
        <w:t>hoz</w:t>
      </w:r>
      <w:r w:rsidR="00180C7A">
        <w:rPr>
          <w:sz w:val="40"/>
          <w:szCs w:val="40"/>
        </w:rPr>
        <w:br/>
        <w:t>(regisztráció, igénybejelentés)</w:t>
      </w:r>
    </w:p>
    <w:p w14:paraId="23253F35" w14:textId="77777777" w:rsidR="00D56B69" w:rsidRDefault="00D56B69"/>
    <w:p w14:paraId="66F69537" w14:textId="77777777" w:rsidR="00FD36D3" w:rsidRDefault="00FD36D3"/>
    <w:p w14:paraId="1CC74B54" w14:textId="77777777" w:rsidR="00FD36D3" w:rsidRDefault="00FD36D3"/>
    <w:p w14:paraId="5F45FC49" w14:textId="2C5A0B90" w:rsidR="00FD36D3" w:rsidRDefault="00FD36D3"/>
    <w:p w14:paraId="1AEC5550" w14:textId="77777777" w:rsidR="00FD36D3" w:rsidRDefault="00FD36D3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27284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EB07B8" w14:textId="77777777" w:rsidR="00180C7A" w:rsidRDefault="00180C7A" w:rsidP="00180C7A">
          <w:pPr>
            <w:pStyle w:val="Tartalomjegyzkcmsora"/>
          </w:pPr>
          <w:r>
            <w:t>Tartalomjegyzék</w:t>
          </w:r>
        </w:p>
        <w:p w14:paraId="0133D3CD" w14:textId="3FBF8653" w:rsidR="007C6758" w:rsidRDefault="00180C7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691307" w:history="1">
            <w:r w:rsidR="007C6758" w:rsidRPr="00344F6D">
              <w:rPr>
                <w:rStyle w:val="Hiperhivatkozs"/>
                <w:noProof/>
              </w:rPr>
              <w:t>Felhasználói regisztráció</w:t>
            </w:r>
            <w:r w:rsidR="007C6758">
              <w:rPr>
                <w:noProof/>
                <w:webHidden/>
              </w:rPr>
              <w:tab/>
            </w:r>
            <w:r w:rsidR="007C6758">
              <w:rPr>
                <w:noProof/>
                <w:webHidden/>
              </w:rPr>
              <w:fldChar w:fldCharType="begin"/>
            </w:r>
            <w:r w:rsidR="007C6758">
              <w:rPr>
                <w:noProof/>
                <w:webHidden/>
              </w:rPr>
              <w:instrText xml:space="preserve"> PAGEREF _Toc82691307 \h </w:instrText>
            </w:r>
            <w:r w:rsidR="007C6758">
              <w:rPr>
                <w:noProof/>
                <w:webHidden/>
              </w:rPr>
            </w:r>
            <w:r w:rsidR="007C6758">
              <w:rPr>
                <w:noProof/>
                <w:webHidden/>
              </w:rPr>
              <w:fldChar w:fldCharType="separate"/>
            </w:r>
            <w:r w:rsidR="00374EC2">
              <w:rPr>
                <w:noProof/>
                <w:webHidden/>
              </w:rPr>
              <w:t>2</w:t>
            </w:r>
            <w:r w:rsidR="007C6758">
              <w:rPr>
                <w:noProof/>
                <w:webHidden/>
              </w:rPr>
              <w:fldChar w:fldCharType="end"/>
            </w:r>
          </w:hyperlink>
        </w:p>
        <w:p w14:paraId="3C512322" w14:textId="4A694098" w:rsidR="007C6758" w:rsidRDefault="00374EC2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08" w:history="1">
            <w:r w:rsidR="007C6758" w:rsidRPr="00344F6D">
              <w:rPr>
                <w:rStyle w:val="Hiperhivatkozs"/>
                <w:noProof/>
              </w:rPr>
              <w:t>Profilom menüpont ismertetése</w:t>
            </w:r>
            <w:r w:rsidR="007C6758">
              <w:rPr>
                <w:noProof/>
                <w:webHidden/>
              </w:rPr>
              <w:tab/>
            </w:r>
            <w:r w:rsidR="007C6758">
              <w:rPr>
                <w:noProof/>
                <w:webHidden/>
              </w:rPr>
              <w:fldChar w:fldCharType="begin"/>
            </w:r>
            <w:r w:rsidR="007C6758">
              <w:rPr>
                <w:noProof/>
                <w:webHidden/>
              </w:rPr>
              <w:instrText xml:space="preserve"> PAGEREF _Toc82691308 \h </w:instrText>
            </w:r>
            <w:r w:rsidR="007C6758">
              <w:rPr>
                <w:noProof/>
                <w:webHidden/>
              </w:rPr>
            </w:r>
            <w:r w:rsidR="007C67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C6758">
              <w:rPr>
                <w:noProof/>
                <w:webHidden/>
              </w:rPr>
              <w:fldChar w:fldCharType="end"/>
            </w:r>
          </w:hyperlink>
        </w:p>
        <w:p w14:paraId="0FBDAA05" w14:textId="07904EC5" w:rsidR="007C6758" w:rsidRDefault="00374EC2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09" w:history="1">
            <w:r w:rsidR="007C6758" w:rsidRPr="00344F6D">
              <w:rPr>
                <w:rStyle w:val="Hiperhivatkozs"/>
                <w:noProof/>
              </w:rPr>
              <w:t>Igénybejelentés leadásának folyamata</w:t>
            </w:r>
            <w:r w:rsidR="007C6758">
              <w:rPr>
                <w:noProof/>
                <w:webHidden/>
              </w:rPr>
              <w:tab/>
            </w:r>
            <w:r w:rsidR="007C6758">
              <w:rPr>
                <w:noProof/>
                <w:webHidden/>
              </w:rPr>
              <w:fldChar w:fldCharType="begin"/>
            </w:r>
            <w:r w:rsidR="007C6758">
              <w:rPr>
                <w:noProof/>
                <w:webHidden/>
              </w:rPr>
              <w:instrText xml:space="preserve"> PAGEREF _Toc82691309 \h </w:instrText>
            </w:r>
            <w:r w:rsidR="007C6758">
              <w:rPr>
                <w:noProof/>
                <w:webHidden/>
              </w:rPr>
            </w:r>
            <w:r w:rsidR="007C67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C6758">
              <w:rPr>
                <w:noProof/>
                <w:webHidden/>
              </w:rPr>
              <w:fldChar w:fldCharType="end"/>
            </w:r>
          </w:hyperlink>
        </w:p>
        <w:p w14:paraId="7A303883" w14:textId="674D3A25" w:rsidR="007C6758" w:rsidRDefault="00374EC2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10" w:history="1">
            <w:r w:rsidR="007C6758" w:rsidRPr="00344F6D">
              <w:rPr>
                <w:rStyle w:val="Hiperhivatkozs"/>
                <w:noProof/>
              </w:rPr>
              <w:t>Első lépés (A rendeletek szerinti Kedvezményezett adatai)</w:t>
            </w:r>
            <w:r w:rsidR="007C6758">
              <w:rPr>
                <w:noProof/>
                <w:webHidden/>
              </w:rPr>
              <w:tab/>
            </w:r>
            <w:r w:rsidR="007C6758">
              <w:rPr>
                <w:noProof/>
                <w:webHidden/>
              </w:rPr>
              <w:fldChar w:fldCharType="begin"/>
            </w:r>
            <w:r w:rsidR="007C6758">
              <w:rPr>
                <w:noProof/>
                <w:webHidden/>
              </w:rPr>
              <w:instrText xml:space="preserve"> PAGEREF _Toc82691310 \h </w:instrText>
            </w:r>
            <w:r w:rsidR="007C6758">
              <w:rPr>
                <w:noProof/>
                <w:webHidden/>
              </w:rPr>
            </w:r>
            <w:r w:rsidR="007C67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C6758">
              <w:rPr>
                <w:noProof/>
                <w:webHidden/>
              </w:rPr>
              <w:fldChar w:fldCharType="end"/>
            </w:r>
          </w:hyperlink>
        </w:p>
        <w:p w14:paraId="26F4EA5C" w14:textId="388DA1FB" w:rsidR="007C6758" w:rsidRDefault="00374EC2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11" w:history="1">
            <w:r w:rsidR="007C6758" w:rsidRPr="00344F6D">
              <w:rPr>
                <w:rStyle w:val="Hiperhivatkozs"/>
                <w:noProof/>
              </w:rPr>
              <w:t>Második lépés (Az igénybejelentés tartalma)</w:t>
            </w:r>
            <w:r w:rsidR="007C6758">
              <w:rPr>
                <w:noProof/>
                <w:webHidden/>
              </w:rPr>
              <w:tab/>
            </w:r>
            <w:r w:rsidR="007C6758">
              <w:rPr>
                <w:noProof/>
                <w:webHidden/>
              </w:rPr>
              <w:fldChar w:fldCharType="begin"/>
            </w:r>
            <w:r w:rsidR="007C6758">
              <w:rPr>
                <w:noProof/>
                <w:webHidden/>
              </w:rPr>
              <w:instrText xml:space="preserve"> PAGEREF _Toc82691311 \h </w:instrText>
            </w:r>
            <w:r w:rsidR="007C6758">
              <w:rPr>
                <w:noProof/>
                <w:webHidden/>
              </w:rPr>
            </w:r>
            <w:r w:rsidR="007C67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C6758">
              <w:rPr>
                <w:noProof/>
                <w:webHidden/>
              </w:rPr>
              <w:fldChar w:fldCharType="end"/>
            </w:r>
          </w:hyperlink>
        </w:p>
        <w:p w14:paraId="1CCF8D23" w14:textId="0C3B989B" w:rsidR="007C6758" w:rsidRDefault="00374EC2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12" w:history="1">
            <w:r w:rsidR="007C6758" w:rsidRPr="00344F6D">
              <w:rPr>
                <w:rStyle w:val="Hiperhivatkozs"/>
                <w:noProof/>
              </w:rPr>
              <w:t>Harmadik lépés (Adatok ellenőrzése)</w:t>
            </w:r>
            <w:r w:rsidR="007C6758">
              <w:rPr>
                <w:noProof/>
                <w:webHidden/>
              </w:rPr>
              <w:tab/>
            </w:r>
            <w:r w:rsidR="007C6758">
              <w:rPr>
                <w:noProof/>
                <w:webHidden/>
              </w:rPr>
              <w:fldChar w:fldCharType="begin"/>
            </w:r>
            <w:r w:rsidR="007C6758">
              <w:rPr>
                <w:noProof/>
                <w:webHidden/>
              </w:rPr>
              <w:instrText xml:space="preserve"> PAGEREF _Toc82691312 \h </w:instrText>
            </w:r>
            <w:r w:rsidR="007C6758">
              <w:rPr>
                <w:noProof/>
                <w:webHidden/>
              </w:rPr>
            </w:r>
            <w:r w:rsidR="007C67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7C6758">
              <w:rPr>
                <w:noProof/>
                <w:webHidden/>
              </w:rPr>
              <w:fldChar w:fldCharType="end"/>
            </w:r>
          </w:hyperlink>
        </w:p>
        <w:p w14:paraId="08E4B38C" w14:textId="2CA997DD" w:rsidR="00180C7A" w:rsidRDefault="00180C7A" w:rsidP="00180C7A">
          <w:r>
            <w:rPr>
              <w:b/>
              <w:bCs/>
            </w:rPr>
            <w:fldChar w:fldCharType="end"/>
          </w:r>
        </w:p>
      </w:sdtContent>
    </w:sdt>
    <w:p w14:paraId="48C8A7FF" w14:textId="6A37536F" w:rsidR="00180C7A" w:rsidRDefault="00180C7A" w:rsidP="00180C7A"/>
    <w:p w14:paraId="6788A602" w14:textId="39B64DC5" w:rsidR="00180C7A" w:rsidRDefault="00180C7A" w:rsidP="00180C7A"/>
    <w:p w14:paraId="21D2600D" w14:textId="77777777" w:rsidR="00180C7A" w:rsidRDefault="00180C7A" w:rsidP="00180C7A"/>
    <w:p w14:paraId="312342AE" w14:textId="77777777" w:rsidR="00180C7A" w:rsidRDefault="00180C7A" w:rsidP="00180C7A"/>
    <w:p w14:paraId="27F07CA4" w14:textId="75340D2C" w:rsidR="00FD36D3" w:rsidRDefault="00FD36D3"/>
    <w:p w14:paraId="0AC96B6B" w14:textId="24897BE4" w:rsidR="0097508C" w:rsidRDefault="00FD36D3" w:rsidP="00180C7A">
      <w:pPr>
        <w:jc w:val="center"/>
        <w:rPr>
          <w:i/>
        </w:rPr>
      </w:pPr>
      <w:r w:rsidRPr="00166761">
        <w:rPr>
          <w:b/>
        </w:rPr>
        <w:t>Készítette:</w:t>
      </w:r>
      <w:r>
        <w:br/>
        <w:t>VTL Design Kft.</w:t>
      </w:r>
      <w:r>
        <w:br/>
      </w:r>
      <w:r>
        <w:rPr>
          <w:i/>
        </w:rPr>
        <w:t xml:space="preserve">(2021. </w:t>
      </w:r>
      <w:r w:rsidR="009F1205">
        <w:rPr>
          <w:i/>
        </w:rPr>
        <w:t>szeptember</w:t>
      </w:r>
      <w:r w:rsidRPr="00166761">
        <w:rPr>
          <w:i/>
        </w:rPr>
        <w:t>)</w:t>
      </w:r>
    </w:p>
    <w:p w14:paraId="49629459" w14:textId="77777777" w:rsidR="00180C7A" w:rsidRDefault="00180C7A" w:rsidP="00180C7A">
      <w:pPr>
        <w:jc w:val="center"/>
        <w:rPr>
          <w:i/>
        </w:rPr>
      </w:pPr>
    </w:p>
    <w:p w14:paraId="55BA267C" w14:textId="52AA2B82" w:rsidR="00180C7A" w:rsidRDefault="00180C7A">
      <w:pPr>
        <w:rPr>
          <w:i/>
        </w:rPr>
      </w:pPr>
      <w:r>
        <w:rPr>
          <w:i/>
        </w:rPr>
        <w:br w:type="page"/>
      </w:r>
    </w:p>
    <w:p w14:paraId="1E6842A8" w14:textId="77777777" w:rsidR="00844CAE" w:rsidRDefault="00844CAE" w:rsidP="00844CAE">
      <w:pPr>
        <w:pStyle w:val="Cmsor2"/>
      </w:pPr>
      <w:bookmarkStart w:id="0" w:name="_Felhasználói_regisztráció"/>
      <w:bookmarkStart w:id="1" w:name="_Toc82691307"/>
      <w:bookmarkEnd w:id="0"/>
      <w:r>
        <w:lastRenderedPageBreak/>
        <w:t>Felhasználói regisztráció</w:t>
      </w:r>
      <w:bookmarkEnd w:id="1"/>
    </w:p>
    <w:p w14:paraId="20D1E7D9" w14:textId="2D797BCF" w:rsidR="005C00F8" w:rsidRDefault="00180C7A" w:rsidP="00844CAE">
      <w:r>
        <w:t>Navigáljunk az Állami Partner weboldalra és</w:t>
      </w:r>
      <w:r w:rsidR="005C00F8">
        <w:t xml:space="preserve"> </w:t>
      </w:r>
      <w:r>
        <w:t>k</w:t>
      </w:r>
      <w:r w:rsidR="005C00F8">
        <w:t>attintsunk a felső menüben a Bejelentkezés/Regisztráció menüpontra, vagy a bal oldali menü tetején az emberke ikonra.</w:t>
      </w:r>
    </w:p>
    <w:p w14:paraId="2FB827E1" w14:textId="77777777" w:rsidR="005C00F8" w:rsidRDefault="005C00F8" w:rsidP="00844CAE"/>
    <w:p w14:paraId="46DEB77B" w14:textId="77777777" w:rsidR="005C00F8" w:rsidRDefault="005C00F8" w:rsidP="00844CAE">
      <w:r>
        <w:rPr>
          <w:noProof/>
          <w:lang w:eastAsia="hu-HU"/>
        </w:rPr>
        <w:drawing>
          <wp:inline distT="0" distB="0" distL="0" distR="0" wp14:anchorId="5E9D6A80" wp14:editId="580B9E7E">
            <wp:extent cx="5760720" cy="1687195"/>
            <wp:effectExtent l="0" t="0" r="0" b="8255"/>
            <wp:docPr id="46" name="Kép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D43B" w14:textId="77777777" w:rsidR="005C00F8" w:rsidRPr="005C00F8" w:rsidRDefault="005C00F8" w:rsidP="005C00F8">
      <w:pPr>
        <w:jc w:val="center"/>
        <w:rPr>
          <w:sz w:val="18"/>
          <w:szCs w:val="18"/>
        </w:rPr>
      </w:pPr>
      <w:r>
        <w:rPr>
          <w:sz w:val="18"/>
          <w:szCs w:val="18"/>
        </w:rPr>
        <w:t>A r</w:t>
      </w:r>
      <w:r w:rsidRPr="005C00F8">
        <w:rPr>
          <w:sz w:val="18"/>
          <w:szCs w:val="18"/>
        </w:rPr>
        <w:t>egisztrációs és bejelentkező felület elérése</w:t>
      </w:r>
      <w:r>
        <w:rPr>
          <w:sz w:val="18"/>
          <w:szCs w:val="18"/>
        </w:rPr>
        <w:t xml:space="preserve"> a weboldalon</w:t>
      </w:r>
    </w:p>
    <w:p w14:paraId="37A7C083" w14:textId="77777777" w:rsidR="005C00F8" w:rsidRDefault="005C00F8" w:rsidP="00844CAE"/>
    <w:p w14:paraId="39913CB4" w14:textId="1717D530" w:rsidR="005C00F8" w:rsidRDefault="005C00F8" w:rsidP="00844CAE">
      <w:r>
        <w:t>A regisztrációhoz meg kell adni a nevet, egy érvényes email címet, telefonszámot, és ki kell választani a szervezetet, a</w:t>
      </w:r>
      <w:r w:rsidR="00F03B36">
        <w:t>m</w:t>
      </w:r>
      <w:r>
        <w:t>inek az igénybejelentéseit kezeljük.</w:t>
      </w:r>
    </w:p>
    <w:p w14:paraId="13D29A70" w14:textId="77777777" w:rsidR="00844CAE" w:rsidRDefault="00D74DA3" w:rsidP="00844CAE">
      <w:r>
        <w:t>Lényeges</w:t>
      </w:r>
      <w:r w:rsidR="00844CAE">
        <w:t>, hogy a megadott email cím érvényes legyen, mert a regisztrálónak meg kell erősítenie azt a visszaigazoló email-en keresztül.</w:t>
      </w:r>
    </w:p>
    <w:p w14:paraId="117B7463" w14:textId="77777777" w:rsidR="00844CAE" w:rsidRDefault="00844CAE" w:rsidP="00844CAE">
      <w:pPr>
        <w:jc w:val="center"/>
      </w:pPr>
      <w:r>
        <w:rPr>
          <w:noProof/>
          <w:lang w:eastAsia="hu-HU"/>
        </w:rPr>
        <w:drawing>
          <wp:inline distT="0" distB="0" distL="0" distR="0" wp14:anchorId="50CC3A7D" wp14:editId="45ECAAC5">
            <wp:extent cx="5254934" cy="3769743"/>
            <wp:effectExtent l="0" t="0" r="3175" b="2540"/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340" cy="37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CA832" w14:textId="77777777" w:rsidR="00844CAE" w:rsidRPr="001E378B" w:rsidRDefault="00844CAE" w:rsidP="00844CAE">
      <w:pPr>
        <w:jc w:val="center"/>
        <w:rPr>
          <w:sz w:val="18"/>
          <w:szCs w:val="18"/>
        </w:rPr>
      </w:pPr>
      <w:r w:rsidRPr="001E378B">
        <w:rPr>
          <w:sz w:val="18"/>
          <w:szCs w:val="18"/>
        </w:rPr>
        <w:t>A regisztrációs felület</w:t>
      </w:r>
    </w:p>
    <w:p w14:paraId="743D62C6" w14:textId="77777777" w:rsidR="003732A3" w:rsidRPr="003732A3" w:rsidRDefault="003732A3" w:rsidP="003732A3"/>
    <w:p w14:paraId="7203333F" w14:textId="77777777" w:rsidR="003732A3" w:rsidRDefault="003732A3" w:rsidP="003732A3">
      <w:r w:rsidRPr="00D74DA3">
        <w:rPr>
          <w:b/>
        </w:rPr>
        <w:lastRenderedPageBreak/>
        <w:t>Fontos!</w:t>
      </w:r>
      <w:r w:rsidRPr="00D74DA3">
        <w:rPr>
          <w:b/>
        </w:rPr>
        <w:br/>
      </w:r>
      <w:r>
        <w:t>A piros csillaggal jelölt mezők kitöltése kötelező. Ez minden űrlapnál, amely ezen az oldalon található, így van megjelölve. Ha ezeket nem töltjük ki, a rendszer jelzi a hibát és addig nem tudunk továbblépni.</w:t>
      </w:r>
    </w:p>
    <w:p w14:paraId="7FD1F8AF" w14:textId="77777777" w:rsidR="003732A3" w:rsidRDefault="003732A3" w:rsidP="003732A3">
      <w:pPr>
        <w:jc w:val="center"/>
      </w:pPr>
      <w:r>
        <w:rPr>
          <w:noProof/>
          <w:lang w:eastAsia="hu-HU"/>
        </w:rPr>
        <w:drawing>
          <wp:inline distT="0" distB="0" distL="0" distR="0" wp14:anchorId="23602DD8" wp14:editId="3BCB8EFC">
            <wp:extent cx="3987745" cy="2415396"/>
            <wp:effectExtent l="0" t="0" r="0" b="4445"/>
            <wp:docPr id="53" name="Kép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1149" cy="242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5B12" w14:textId="77777777" w:rsidR="003732A3" w:rsidRPr="00D74DA3" w:rsidRDefault="003732A3" w:rsidP="003732A3">
      <w:pPr>
        <w:jc w:val="center"/>
        <w:rPr>
          <w:sz w:val="18"/>
          <w:szCs w:val="18"/>
        </w:rPr>
      </w:pPr>
      <w:r w:rsidRPr="00D74DA3">
        <w:rPr>
          <w:sz w:val="18"/>
          <w:szCs w:val="18"/>
        </w:rPr>
        <w:t>Példa kötelezően kitöltendő mezőkre</w:t>
      </w:r>
    </w:p>
    <w:p w14:paraId="34388101" w14:textId="77777777" w:rsidR="005C00F8" w:rsidRDefault="005C00F8" w:rsidP="005C00F8"/>
    <w:p w14:paraId="76B9D76E" w14:textId="3D49955A" w:rsidR="005C00F8" w:rsidRDefault="005C00F8" w:rsidP="005C00F8">
      <w:r>
        <w:t xml:space="preserve">A regisztrációhoz csatolni kell a kitöltött regisztrációs kérelmet, melyet a regisztrációs űrlap oldalán lehet letölteni </w:t>
      </w:r>
      <w:proofErr w:type="spellStart"/>
      <w:r>
        <w:t>pdf</w:t>
      </w:r>
      <w:proofErr w:type="spellEnd"/>
      <w:r>
        <w:t xml:space="preserve"> formátumban. Ezt a kérelmet minden regisztrációhoz </w:t>
      </w:r>
      <w:r w:rsidRPr="00180C7A">
        <w:rPr>
          <w:b/>
        </w:rPr>
        <w:t>kötelezően csatolni kell</w:t>
      </w:r>
      <w:r>
        <w:t xml:space="preserve"> </w:t>
      </w:r>
      <w:proofErr w:type="spellStart"/>
      <w:r>
        <w:t>pdf</w:t>
      </w:r>
      <w:proofErr w:type="spellEnd"/>
      <w:r>
        <w:t xml:space="preserve"> vagy képformátumban. A</w:t>
      </w:r>
      <w:r w:rsidR="00F03B36">
        <w:t xml:space="preserve"> csatolt</w:t>
      </w:r>
      <w:r>
        <w:t xml:space="preserve"> fájl</w:t>
      </w:r>
      <w:r w:rsidR="00F03B36">
        <w:t xml:space="preserve"> </w:t>
      </w:r>
      <w:r>
        <w:t>méret</w:t>
      </w:r>
      <w:r w:rsidR="00F03B36">
        <w:t>e</w:t>
      </w:r>
      <w:r>
        <w:t xml:space="preserve"> nem haladtatja meg a 2MB-ot.</w:t>
      </w:r>
    </w:p>
    <w:p w14:paraId="528A8F85" w14:textId="77777777" w:rsidR="005C00F8" w:rsidRDefault="005C00F8" w:rsidP="005C00F8">
      <w:pPr>
        <w:jc w:val="center"/>
      </w:pPr>
      <w:r>
        <w:rPr>
          <w:noProof/>
          <w:lang w:eastAsia="hu-HU"/>
        </w:rPr>
        <w:drawing>
          <wp:inline distT="0" distB="0" distL="0" distR="0" wp14:anchorId="0B393962" wp14:editId="2D5B244B">
            <wp:extent cx="5760720" cy="238633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C533" w14:textId="77777777" w:rsidR="005C00F8" w:rsidRPr="00077379" w:rsidRDefault="005C00F8" w:rsidP="005C00F8">
      <w:pPr>
        <w:jc w:val="center"/>
        <w:rPr>
          <w:sz w:val="18"/>
          <w:szCs w:val="18"/>
        </w:rPr>
      </w:pPr>
      <w:r w:rsidRPr="00077379">
        <w:rPr>
          <w:sz w:val="18"/>
          <w:szCs w:val="18"/>
        </w:rPr>
        <w:t xml:space="preserve">A regisztrációhoz szükséges </w:t>
      </w:r>
      <w:r>
        <w:rPr>
          <w:sz w:val="18"/>
          <w:szCs w:val="18"/>
        </w:rPr>
        <w:t xml:space="preserve">a </w:t>
      </w:r>
      <w:r w:rsidRPr="00077379">
        <w:rPr>
          <w:sz w:val="18"/>
          <w:szCs w:val="18"/>
        </w:rPr>
        <w:t>kérelem letöltése és kitöltve feltöltése</w:t>
      </w:r>
    </w:p>
    <w:p w14:paraId="2089EDE0" w14:textId="77777777" w:rsidR="00844CAE" w:rsidRDefault="00844CAE" w:rsidP="00844CAE"/>
    <w:p w14:paraId="598E7A3D" w14:textId="77777777" w:rsidR="00180C7A" w:rsidRDefault="005C00F8" w:rsidP="00844CAE">
      <w:r>
        <w:t xml:space="preserve">A Regisztráció gombra való kattintás után </w:t>
      </w:r>
      <w:r w:rsidR="00180C7A">
        <w:t xml:space="preserve">a regisztráló egy </w:t>
      </w:r>
      <w:proofErr w:type="spellStart"/>
      <w:r>
        <w:t>emailt</w:t>
      </w:r>
      <w:proofErr w:type="spellEnd"/>
      <w:r w:rsidR="00180C7A">
        <w:t xml:space="preserve"> kap</w:t>
      </w:r>
      <w:r>
        <w:t xml:space="preserve">, melyben </w:t>
      </w:r>
      <w:r w:rsidR="00844CAE">
        <w:t>meg</w:t>
      </w:r>
      <w:r>
        <w:t xml:space="preserve"> kell </w:t>
      </w:r>
      <w:r w:rsidR="00844CAE">
        <w:t>erősít</w:t>
      </w:r>
      <w:r>
        <w:t>eni</w:t>
      </w:r>
      <w:r w:rsidR="00180C7A">
        <w:t>e, hogy a megadott</w:t>
      </w:r>
      <w:r>
        <w:t xml:space="preserve"> email cím</w:t>
      </w:r>
      <w:r w:rsidR="00180C7A">
        <w:t xml:space="preserve"> érvényes.</w:t>
      </w:r>
    </w:p>
    <w:p w14:paraId="667774A0" w14:textId="0855AB04" w:rsidR="006241E6" w:rsidRDefault="00180C7A" w:rsidP="00844CAE">
      <w:r>
        <w:t>A regisztrációs kérelmet az adminisztrátor fogadja, vagy utasítja el.</w:t>
      </w:r>
    </w:p>
    <w:p w14:paraId="0FC21E8E" w14:textId="0053B838" w:rsidR="00844CAE" w:rsidRDefault="00844CAE" w:rsidP="00844CAE">
      <w:r>
        <w:lastRenderedPageBreak/>
        <w:t xml:space="preserve">Amikor az </w:t>
      </w:r>
      <w:proofErr w:type="spellStart"/>
      <w:r>
        <w:t>admin</w:t>
      </w:r>
      <w:proofErr w:type="spellEnd"/>
      <w:r>
        <w:t xml:space="preserve"> elfogadja</w:t>
      </w:r>
      <w:r w:rsidR="00077379">
        <w:t xml:space="preserve"> </w:t>
      </w:r>
      <w:r>
        <w:t xml:space="preserve">a regisztrációt, a regisztráló </w:t>
      </w:r>
      <w:r w:rsidR="005C00F8">
        <w:t xml:space="preserve">újabb </w:t>
      </w:r>
      <w:proofErr w:type="spellStart"/>
      <w:r w:rsidR="005C00F8">
        <w:t>emailt</w:t>
      </w:r>
      <w:proofErr w:type="spellEnd"/>
      <w:r w:rsidR="005C00F8">
        <w:t xml:space="preserve"> kap</w:t>
      </w:r>
      <w:r>
        <w:t>, amiben egy generált jelszó szerepel. Először ezzel tud bejelentkezni</w:t>
      </w:r>
      <w:r w:rsidR="00F03B36">
        <w:t>.</w:t>
      </w:r>
      <w:r>
        <w:t xml:space="preserve"> </w:t>
      </w:r>
      <w:r w:rsidR="00F03B36">
        <w:t xml:space="preserve">Ezt </w:t>
      </w:r>
      <w:r>
        <w:t>a</w:t>
      </w:r>
      <w:r w:rsidR="00F03B36">
        <w:t xml:space="preserve"> jelszót</w:t>
      </w:r>
      <w:r>
        <w:t xml:space="preserve"> bejelentkezés után az </w:t>
      </w:r>
      <w:proofErr w:type="spellStart"/>
      <w:r>
        <w:t>admin</w:t>
      </w:r>
      <w:proofErr w:type="spellEnd"/>
      <w:r>
        <w:t xml:space="preserve"> felületen megváltoztathat</w:t>
      </w:r>
      <w:r w:rsidR="00F03B36">
        <w:t>ja</w:t>
      </w:r>
      <w:r>
        <w:t>.</w:t>
      </w:r>
    </w:p>
    <w:p w14:paraId="251AEDCD" w14:textId="77777777" w:rsidR="00844CAE" w:rsidRDefault="00844CAE" w:rsidP="00844CAE">
      <w:r w:rsidRPr="005318F4">
        <w:rPr>
          <w:b/>
        </w:rPr>
        <w:t>A felhasználó csak a jóváhagyott regisztráció után tud bejelentkezni az oldalra</w:t>
      </w:r>
      <w:r>
        <w:t xml:space="preserve"> és igénybejelentést leadni.</w:t>
      </w:r>
    </w:p>
    <w:p w14:paraId="15219E80" w14:textId="77777777" w:rsidR="00844CAE" w:rsidRDefault="00844CAE" w:rsidP="00844CAE">
      <w:r>
        <w:t>A regisztrációkor megadott adatok közül a név, az email, a szervezet később már nem módosítható a felhasználó által. A jelszó, a telefonszám, a kapcsolattartók módosíthatók.</w:t>
      </w:r>
    </w:p>
    <w:p w14:paraId="45CA63D9" w14:textId="77777777" w:rsidR="00844CAE" w:rsidRDefault="00844CAE" w:rsidP="00844CAE">
      <w:r>
        <w:t xml:space="preserve">Minden felhasználói adat a felső menü </w:t>
      </w:r>
      <w:r>
        <w:sym w:font="Wingdings" w:char="F0E0"/>
      </w:r>
      <w:r>
        <w:t xml:space="preserve"> Profilom menüpont alatt érhető el.</w:t>
      </w:r>
    </w:p>
    <w:p w14:paraId="00656363" w14:textId="77777777" w:rsidR="00844CAE" w:rsidRDefault="00844CAE" w:rsidP="00844CAE">
      <w:r w:rsidRPr="00C142C0">
        <w:rPr>
          <w:b/>
        </w:rPr>
        <w:t>Kijelentkezés az oldalról:</w:t>
      </w:r>
      <w:r>
        <w:t xml:space="preserve"> a Profilom alatt, az oldal alján jobb oldalt a Kijelentkezés gombbal.</w:t>
      </w:r>
    </w:p>
    <w:p w14:paraId="4CA2817D" w14:textId="77777777" w:rsidR="00077379" w:rsidRDefault="00077379" w:rsidP="00844CAE"/>
    <w:p w14:paraId="114E7EEB" w14:textId="77777777" w:rsidR="00077379" w:rsidRDefault="00077379" w:rsidP="00077379">
      <w:pPr>
        <w:pStyle w:val="Cmsor2"/>
      </w:pPr>
      <w:bookmarkStart w:id="2" w:name="_Profilom_ismertetése"/>
      <w:bookmarkStart w:id="3" w:name="_Toc82691308"/>
      <w:bookmarkEnd w:id="2"/>
      <w:r>
        <w:t xml:space="preserve">Profilom </w:t>
      </w:r>
      <w:r w:rsidR="003645CF">
        <w:t xml:space="preserve">menüpont </w:t>
      </w:r>
      <w:r>
        <w:t>ismertetése</w:t>
      </w:r>
      <w:bookmarkEnd w:id="3"/>
    </w:p>
    <w:p w14:paraId="0B67AB75" w14:textId="77777777" w:rsidR="00077379" w:rsidRDefault="00D74DA3" w:rsidP="00844CAE">
      <w:r>
        <w:t xml:space="preserve">Bejelentkezés után a felső menü </w:t>
      </w:r>
      <w:r>
        <w:sym w:font="Wingdings" w:char="F0E0"/>
      </w:r>
      <w:r>
        <w:t xml:space="preserve"> Bejelentkezés/Regisztráció menüpontja „megváltozik” és Profilom lesz a szövege. Ez addig marad így, amíg a </w:t>
      </w:r>
      <w:r w:rsidR="00E21DEA">
        <w:t>felhasználó be van jelentkezve, vagy 2 óra inaktivitás után az oldal ki</w:t>
      </w:r>
      <w:r>
        <w:t>lépteti a felhasználót automatikusan.</w:t>
      </w:r>
    </w:p>
    <w:p w14:paraId="23294FD1" w14:textId="77777777" w:rsidR="00D74DA3" w:rsidRDefault="00D74DA3" w:rsidP="00844CAE">
      <w:r>
        <w:rPr>
          <w:noProof/>
          <w:lang w:eastAsia="hu-HU"/>
        </w:rPr>
        <w:drawing>
          <wp:inline distT="0" distB="0" distL="0" distR="0" wp14:anchorId="1C8C13DC" wp14:editId="44E2A4C1">
            <wp:extent cx="5760720" cy="1123315"/>
            <wp:effectExtent l="0" t="0" r="0" b="635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7D421" w14:textId="77777777" w:rsidR="00844CAE" w:rsidRPr="00D74DA3" w:rsidRDefault="00D74DA3" w:rsidP="00D74DA3">
      <w:pPr>
        <w:jc w:val="center"/>
        <w:rPr>
          <w:sz w:val="18"/>
          <w:szCs w:val="18"/>
        </w:rPr>
      </w:pPr>
      <w:r w:rsidRPr="00D74DA3">
        <w:rPr>
          <w:sz w:val="18"/>
          <w:szCs w:val="18"/>
        </w:rPr>
        <w:t>Bejelentkezés után…</w:t>
      </w:r>
    </w:p>
    <w:p w14:paraId="12C1A93E" w14:textId="77777777" w:rsidR="00D74DA3" w:rsidRDefault="00D74DA3" w:rsidP="009C4E58"/>
    <w:p w14:paraId="2A866C4B" w14:textId="77777777" w:rsidR="00291FE7" w:rsidRDefault="00291FE7" w:rsidP="009C4E58">
      <w:r>
        <w:t>A Profilom alatt a következő menüpontok érhetők el:</w:t>
      </w:r>
    </w:p>
    <w:p w14:paraId="01F54FA4" w14:textId="77777777" w:rsidR="00291FE7" w:rsidRDefault="00291FE7" w:rsidP="009C4E58">
      <w:r>
        <w:rPr>
          <w:noProof/>
          <w:lang w:eastAsia="hu-HU"/>
        </w:rPr>
        <w:drawing>
          <wp:inline distT="0" distB="0" distL="0" distR="0" wp14:anchorId="45D7650B" wp14:editId="734C242B">
            <wp:extent cx="5760720" cy="1304290"/>
            <wp:effectExtent l="0" t="0" r="0" b="0"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D0A9D" w14:textId="77777777" w:rsidR="00D74DA3" w:rsidRDefault="00B64006" w:rsidP="00B64006">
      <w:pPr>
        <w:jc w:val="center"/>
        <w:rPr>
          <w:sz w:val="18"/>
          <w:szCs w:val="18"/>
        </w:rPr>
      </w:pPr>
      <w:r w:rsidRPr="00B64006">
        <w:rPr>
          <w:sz w:val="18"/>
          <w:szCs w:val="18"/>
        </w:rPr>
        <w:t>A Profilom menüpontjai</w:t>
      </w:r>
    </w:p>
    <w:p w14:paraId="188D002F" w14:textId="77777777" w:rsidR="00B64006" w:rsidRPr="00B64006" w:rsidRDefault="00B64006" w:rsidP="00B64006">
      <w:pPr>
        <w:jc w:val="center"/>
      </w:pPr>
    </w:p>
    <w:p w14:paraId="744CB8B4" w14:textId="4D5232C4" w:rsidR="00E21DEA" w:rsidRDefault="00B64006" w:rsidP="00B64006">
      <w:r w:rsidRPr="00B64006">
        <w:rPr>
          <w:b/>
        </w:rPr>
        <w:t>Felhasználói adatok</w:t>
      </w:r>
      <w:r w:rsidRPr="00B64006">
        <w:rPr>
          <w:b/>
        </w:rPr>
        <w:br/>
      </w:r>
      <w:r w:rsidRPr="00B64006">
        <w:t>Itt találhatók a felhasználó alapadatai</w:t>
      </w:r>
      <w:r w:rsidR="00E21DEA">
        <w:t xml:space="preserve">, a kapcsolattartási adatok és </w:t>
      </w:r>
      <w:r w:rsidRPr="00B64006">
        <w:t>beállít</w:t>
      </w:r>
      <w:r w:rsidR="00E21DEA">
        <w:t xml:space="preserve">ható </w:t>
      </w:r>
      <w:r w:rsidR="00D0610C">
        <w:t xml:space="preserve">a </w:t>
      </w:r>
      <w:r w:rsidR="00E21DEA">
        <w:t>teljesítés hely</w:t>
      </w:r>
      <w:r w:rsidR="00D0610C">
        <w:t>ének</w:t>
      </w:r>
      <w:r w:rsidRPr="00B64006">
        <w:t xml:space="preserve"> </w:t>
      </w:r>
      <w:r w:rsidR="00D0610C">
        <w:t xml:space="preserve">a </w:t>
      </w:r>
      <w:r w:rsidRPr="00B64006">
        <w:t xml:space="preserve">címe. </w:t>
      </w:r>
      <w:r w:rsidR="00E21DEA">
        <w:t>Ezzel a címbeállítással meggyorsítható az igénybejelentés leadása, mert az igénybejelentésnél az itt beállított címet a rendszer betölti.</w:t>
      </w:r>
      <w:r w:rsidR="00E21DEA">
        <w:br/>
      </w:r>
      <w:r w:rsidRPr="00B64006">
        <w:t>A</w:t>
      </w:r>
      <w:r w:rsidR="00E21DEA">
        <w:t xml:space="preserve"> saját adatoknál a név, email cím nem módosítható.</w:t>
      </w:r>
    </w:p>
    <w:p w14:paraId="3E56C2FB" w14:textId="5A870FD1" w:rsidR="00B64006" w:rsidRDefault="00B64006" w:rsidP="00B64006">
      <w:r w:rsidRPr="00B64006">
        <w:rPr>
          <w:b/>
        </w:rPr>
        <w:t>Jelszó megváltoztatása</w:t>
      </w:r>
      <w:r w:rsidR="00A92BB8">
        <w:br/>
        <w:t>A</w:t>
      </w:r>
      <w:r>
        <w:t xml:space="preserve"> regisztrációkor a rendszer által generált jelszót itt lehet módosítani. Minden új jelszónak legalább 6 </w:t>
      </w:r>
      <w:r>
        <w:lastRenderedPageBreak/>
        <w:t>karakterből kell állnia, kis- és nagybetűt és számot kell tartalmaznia.</w:t>
      </w:r>
      <w:r w:rsidR="00E21DEA">
        <w:t xml:space="preserve"> Első bejelentkezéskor célszerű megváltoztatni a generált jelszót.</w:t>
      </w:r>
    </w:p>
    <w:p w14:paraId="2182FF1C" w14:textId="2E0A5E68" w:rsidR="00B64006" w:rsidRDefault="00B64006" w:rsidP="0069336C">
      <w:r w:rsidRPr="00A50973">
        <w:rPr>
          <w:b/>
        </w:rPr>
        <w:t>Mentett igénybejelentések</w:t>
      </w:r>
      <w:r>
        <w:br/>
      </w:r>
      <w:r w:rsidR="00E21DEA">
        <w:t>Az igénybejelentések kitöltése során lehetőség van azok elmentésére</w:t>
      </w:r>
      <w:r w:rsidR="0069336C">
        <w:t>, utólagos módosítására. Az</w:t>
      </w:r>
      <w:r w:rsidR="00A50973">
        <w:t xml:space="preserve"> előzetesen elment</w:t>
      </w:r>
      <w:r w:rsidR="0069336C">
        <w:t>ett igénybejelentések</w:t>
      </w:r>
      <w:r w:rsidR="00A50973">
        <w:t xml:space="preserve"> </w:t>
      </w:r>
      <w:r w:rsidR="00D0610C">
        <w:t>itt</w:t>
      </w:r>
      <w:r w:rsidR="0069336C">
        <w:t xml:space="preserve"> találhatók</w:t>
      </w:r>
      <w:r w:rsidR="00A50973">
        <w:t>. Az igénybejelentést meg lehet nyitni szerkesztésre, törölhető, elküldhető.</w:t>
      </w:r>
      <w:r w:rsidR="00E21DEA">
        <w:t xml:space="preserve"> </w:t>
      </w:r>
    </w:p>
    <w:p w14:paraId="3981AC8A" w14:textId="77777777" w:rsidR="00B64006" w:rsidRDefault="000D4030" w:rsidP="00B64006">
      <w:r>
        <w:rPr>
          <w:noProof/>
          <w:lang w:eastAsia="hu-HU"/>
        </w:rPr>
        <w:drawing>
          <wp:inline distT="0" distB="0" distL="0" distR="0" wp14:anchorId="4B148945" wp14:editId="6DE2FB73">
            <wp:extent cx="5760720" cy="1567815"/>
            <wp:effectExtent l="0" t="0" r="0" b="0"/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4FC08" w14:textId="77777777" w:rsidR="000D4030" w:rsidRPr="000D4030" w:rsidRDefault="000D4030" w:rsidP="000D4030">
      <w:pPr>
        <w:jc w:val="center"/>
        <w:rPr>
          <w:sz w:val="18"/>
          <w:szCs w:val="18"/>
        </w:rPr>
      </w:pPr>
      <w:r w:rsidRPr="000D4030">
        <w:rPr>
          <w:sz w:val="18"/>
          <w:szCs w:val="18"/>
        </w:rPr>
        <w:t>Elmentett igénybejelentések listája</w:t>
      </w:r>
    </w:p>
    <w:p w14:paraId="260586D7" w14:textId="77777777" w:rsidR="00A50973" w:rsidRDefault="00A50973" w:rsidP="00B64006"/>
    <w:p w14:paraId="3D12A7F8" w14:textId="77777777" w:rsidR="000D4030" w:rsidRDefault="000D4030" w:rsidP="00B64006">
      <w:r w:rsidRPr="000D4030">
        <w:rPr>
          <w:b/>
          <w:color w:val="00B050"/>
        </w:rPr>
        <w:t>Zöld ikon</w:t>
      </w:r>
      <w:r>
        <w:t>: igénybejelentés megnyitása szerkesztésre</w:t>
      </w:r>
      <w:r>
        <w:br/>
      </w:r>
      <w:r w:rsidRPr="000D4030">
        <w:rPr>
          <w:b/>
          <w:color w:val="0070C0"/>
        </w:rPr>
        <w:t>Kék ikon</w:t>
      </w:r>
      <w:r>
        <w:t>: igénybejelentés letöltése</w:t>
      </w:r>
      <w:r w:rsidR="00ED6451">
        <w:t xml:space="preserve"> </w:t>
      </w:r>
      <w:proofErr w:type="spellStart"/>
      <w:r w:rsidR="00ED6451">
        <w:t>pdf</w:t>
      </w:r>
      <w:proofErr w:type="spellEnd"/>
      <w:r w:rsidR="00ED6451">
        <w:t xml:space="preserve"> formátumban</w:t>
      </w:r>
      <w:r>
        <w:br/>
      </w:r>
      <w:r w:rsidRPr="000D4030">
        <w:rPr>
          <w:b/>
          <w:color w:val="FFC000"/>
        </w:rPr>
        <w:t>Narancssárga ikon</w:t>
      </w:r>
      <w:r>
        <w:t>: igénybejelentés törlése</w:t>
      </w:r>
    </w:p>
    <w:p w14:paraId="0FC2A1F9" w14:textId="77777777" w:rsidR="00B64006" w:rsidRDefault="00B64006" w:rsidP="00B64006"/>
    <w:p w14:paraId="38CC8EDF" w14:textId="0278BAF6" w:rsidR="00ED6451" w:rsidRDefault="00ED6451" w:rsidP="00B64006">
      <w:r w:rsidRPr="00ED6451">
        <w:rPr>
          <w:b/>
        </w:rPr>
        <w:t>Beküldött igénybejelentések</w:t>
      </w:r>
      <w:r w:rsidR="00A92BB8">
        <w:br/>
        <w:t>A</w:t>
      </w:r>
      <w:r>
        <w:t>z elküldött igénybejelentések listája. Itt már nincs lehetőség módosításra, csak a bejelentés letöltésére.</w:t>
      </w:r>
    </w:p>
    <w:p w14:paraId="1A91CA72" w14:textId="77777777" w:rsidR="00ED6451" w:rsidRDefault="00ED6451" w:rsidP="00B64006">
      <w:r>
        <w:rPr>
          <w:noProof/>
          <w:lang w:eastAsia="hu-HU"/>
        </w:rPr>
        <w:drawing>
          <wp:inline distT="0" distB="0" distL="0" distR="0" wp14:anchorId="37D54D62" wp14:editId="7F05FF19">
            <wp:extent cx="5760220" cy="1430020"/>
            <wp:effectExtent l="0" t="0" r="0" b="0"/>
            <wp:docPr id="80" name="Kép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220" cy="1430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2B30" w14:textId="77777777" w:rsidR="00ED6451" w:rsidRPr="000D4030" w:rsidRDefault="00ED6451" w:rsidP="00ED6451">
      <w:pPr>
        <w:jc w:val="center"/>
        <w:rPr>
          <w:sz w:val="18"/>
          <w:szCs w:val="18"/>
        </w:rPr>
      </w:pPr>
      <w:r w:rsidRPr="000D4030">
        <w:rPr>
          <w:sz w:val="18"/>
          <w:szCs w:val="18"/>
        </w:rPr>
        <w:t>Elmentett igénybejelentések listája</w:t>
      </w:r>
    </w:p>
    <w:p w14:paraId="1555BDFC" w14:textId="77777777" w:rsidR="00ED6451" w:rsidRDefault="00ED6451" w:rsidP="00B64006"/>
    <w:p w14:paraId="15663574" w14:textId="77777777" w:rsidR="003F4EDB" w:rsidRDefault="003F4EDB" w:rsidP="00B64006">
      <w:r w:rsidRPr="000D4030">
        <w:rPr>
          <w:b/>
          <w:color w:val="0070C0"/>
        </w:rPr>
        <w:t>Kék ikon</w:t>
      </w:r>
      <w:r>
        <w:t xml:space="preserve">: igénybejelentés letöltése </w:t>
      </w:r>
      <w:proofErr w:type="spellStart"/>
      <w:r>
        <w:t>pdf</w:t>
      </w:r>
      <w:proofErr w:type="spellEnd"/>
      <w:r>
        <w:t xml:space="preserve"> formátumban</w:t>
      </w:r>
    </w:p>
    <w:p w14:paraId="0D1D72DE" w14:textId="77777777" w:rsidR="00B716C3" w:rsidRDefault="00B716C3" w:rsidP="00B64006"/>
    <w:p w14:paraId="3DCC6C51" w14:textId="77777777" w:rsidR="00B716C3" w:rsidRDefault="00B716C3">
      <w:r>
        <w:br w:type="page"/>
      </w:r>
    </w:p>
    <w:p w14:paraId="666425B5" w14:textId="77777777" w:rsidR="00AA766C" w:rsidRDefault="004C7655" w:rsidP="004C7655">
      <w:pPr>
        <w:pStyle w:val="Cmsor2"/>
      </w:pPr>
      <w:bookmarkStart w:id="4" w:name="_Toc82691309"/>
      <w:r>
        <w:lastRenderedPageBreak/>
        <w:t>Igénybejelentés leadás</w:t>
      </w:r>
      <w:r w:rsidR="00B716C3">
        <w:t>ának folyamata</w:t>
      </w:r>
      <w:bookmarkEnd w:id="4"/>
    </w:p>
    <w:p w14:paraId="2B077921" w14:textId="77777777" w:rsidR="00816519" w:rsidRDefault="00816519" w:rsidP="00331E98">
      <w:r w:rsidRPr="00C357A4">
        <w:rPr>
          <w:b/>
        </w:rPr>
        <w:t>A rendelések</w:t>
      </w:r>
      <w:r w:rsidR="00164FB3" w:rsidRPr="00C357A4">
        <w:rPr>
          <w:b/>
        </w:rPr>
        <w:t xml:space="preserve"> (igénybejelentések)</w:t>
      </w:r>
      <w:r w:rsidRPr="00C357A4">
        <w:rPr>
          <w:b/>
        </w:rPr>
        <w:t xml:space="preserve"> </w:t>
      </w:r>
      <w:r w:rsidR="00EA2331">
        <w:rPr>
          <w:b/>
        </w:rPr>
        <w:t xml:space="preserve">leadása </w:t>
      </w:r>
      <w:r w:rsidR="00C357A4" w:rsidRPr="00C357A4">
        <w:rPr>
          <w:b/>
        </w:rPr>
        <w:t xml:space="preserve">kizárólag </w:t>
      </w:r>
      <w:r w:rsidRPr="00C357A4">
        <w:rPr>
          <w:b/>
        </w:rPr>
        <w:t xml:space="preserve">az Állami Partner </w:t>
      </w:r>
      <w:r w:rsidR="00C357A4" w:rsidRPr="00C357A4">
        <w:rPr>
          <w:b/>
        </w:rPr>
        <w:t>web</w:t>
      </w:r>
      <w:r w:rsidRPr="00C357A4">
        <w:rPr>
          <w:b/>
        </w:rPr>
        <w:t>oldalon keresztül történ</w:t>
      </w:r>
      <w:r w:rsidR="005633D3">
        <w:rPr>
          <w:b/>
        </w:rPr>
        <w:t>i</w:t>
      </w:r>
      <w:r w:rsidRPr="00C357A4">
        <w:rPr>
          <w:b/>
        </w:rPr>
        <w:t>k.</w:t>
      </w:r>
      <w:r>
        <w:t xml:space="preserve"> A shop úgy van kialakítva, hogy a tagszervezetek oldalain csak böngészni </w:t>
      </w:r>
      <w:r w:rsidR="007A5C57">
        <w:t>lehessen</w:t>
      </w:r>
      <w:r>
        <w:t xml:space="preserve"> a termékeket, </w:t>
      </w:r>
      <w:r w:rsidR="007A5C57">
        <w:t xml:space="preserve">viszont </w:t>
      </w:r>
      <w:r>
        <w:t>az igénybejelentés összeállításához át kell menni az Állami Partner oldalára.</w:t>
      </w:r>
    </w:p>
    <w:p w14:paraId="58BEC1CD" w14:textId="24B5DABD" w:rsidR="00816519" w:rsidRDefault="00816519" w:rsidP="00816519">
      <w:r>
        <w:t>A termékek és szolgáltatások böngészéséhez nem szükséges bejelentkezés, vagy regisztráció, az</w:t>
      </w:r>
      <w:r w:rsidR="00C357A4">
        <w:t>okat bárki meg tudja tekinteni, v</w:t>
      </w:r>
      <w:r>
        <w:t xml:space="preserve">iszont az </w:t>
      </w:r>
      <w:r w:rsidRPr="001500BF">
        <w:rPr>
          <w:b/>
        </w:rPr>
        <w:t>igénybejelentés leadásához</w:t>
      </w:r>
      <w:r w:rsidR="003F4EDB">
        <w:rPr>
          <w:b/>
        </w:rPr>
        <w:t xml:space="preserve"> aktív</w:t>
      </w:r>
      <w:r w:rsidRPr="001500BF">
        <w:rPr>
          <w:b/>
        </w:rPr>
        <w:t xml:space="preserve"> </w:t>
      </w:r>
      <w:hyperlink w:anchor="_Felhasználói_regisztráció" w:history="1">
        <w:r w:rsidRPr="005633D3">
          <w:rPr>
            <w:rStyle w:val="Hiperhivatkozs"/>
            <w:b/>
          </w:rPr>
          <w:t>regisztrált felhasznál</w:t>
        </w:r>
        <w:r w:rsidR="00C357A4" w:rsidRPr="005633D3">
          <w:rPr>
            <w:rStyle w:val="Hiperhivatkozs"/>
            <w:b/>
          </w:rPr>
          <w:t>ónak</w:t>
        </w:r>
      </w:hyperlink>
      <w:r w:rsidR="00C357A4">
        <w:rPr>
          <w:b/>
        </w:rPr>
        <w:t xml:space="preserve"> kell lenni és be kell jelentkezni</w:t>
      </w:r>
      <w:r w:rsidR="00D0610C">
        <w:rPr>
          <w:b/>
        </w:rPr>
        <w:t xml:space="preserve"> a</w:t>
      </w:r>
      <w:r w:rsidR="00AF15F5">
        <w:rPr>
          <w:b/>
        </w:rPr>
        <w:t xml:space="preserve"> </w:t>
      </w:r>
      <w:r w:rsidR="00C357A4">
        <w:rPr>
          <w:b/>
        </w:rPr>
        <w:t>web</w:t>
      </w:r>
      <w:r w:rsidRPr="001500BF">
        <w:rPr>
          <w:b/>
        </w:rPr>
        <w:t>oldalra</w:t>
      </w:r>
      <w:r>
        <w:t>.</w:t>
      </w:r>
    </w:p>
    <w:p w14:paraId="291DB502" w14:textId="24238874" w:rsidR="00816519" w:rsidRDefault="000B3E7F" w:rsidP="00816519">
      <w:r>
        <w:rPr>
          <w:noProof/>
          <w:lang w:eastAsia="hu-HU"/>
        </w:rPr>
        <w:drawing>
          <wp:inline distT="0" distB="0" distL="0" distR="0" wp14:anchorId="7B472424" wp14:editId="28B05E5C">
            <wp:extent cx="5760720" cy="3879215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D7E7" w14:textId="77777777" w:rsidR="00C357A4" w:rsidRPr="005633D3" w:rsidRDefault="005633D3" w:rsidP="005633D3">
      <w:pPr>
        <w:jc w:val="center"/>
        <w:rPr>
          <w:sz w:val="18"/>
          <w:szCs w:val="18"/>
        </w:rPr>
      </w:pPr>
      <w:r w:rsidRPr="005633D3">
        <w:rPr>
          <w:sz w:val="18"/>
          <w:szCs w:val="18"/>
        </w:rPr>
        <w:t>Igénybejelentés leadásához be kell jelentkezni.</w:t>
      </w:r>
    </w:p>
    <w:p w14:paraId="2228B261" w14:textId="77777777" w:rsidR="005633D3" w:rsidRDefault="005633D3" w:rsidP="00816519"/>
    <w:p w14:paraId="0E4FF7A7" w14:textId="77777777" w:rsidR="00C357A4" w:rsidRDefault="00C357A4" w:rsidP="00C357A4">
      <w:r>
        <w:t xml:space="preserve">A bejelentkezéshez </w:t>
      </w:r>
      <w:r w:rsidR="006241E6">
        <w:t>a regisztráció során megadott</w:t>
      </w:r>
      <w:r w:rsidR="00C57744">
        <w:t xml:space="preserve"> </w:t>
      </w:r>
      <w:r>
        <w:t>email címet és</w:t>
      </w:r>
      <w:r w:rsidR="00C57744">
        <w:t xml:space="preserve"> a</w:t>
      </w:r>
      <w:r>
        <w:t xml:space="preserve"> jelszót kell megadni</w:t>
      </w:r>
      <w:r w:rsidR="005633D3">
        <w:t>, amit a</w:t>
      </w:r>
      <w:r w:rsidR="00364008">
        <w:t xml:space="preserve"> Bejelentkezés/Regisztráció menüpont alatt, vagy az emberke ikonra kattintva érünk el</w:t>
      </w:r>
      <w:r>
        <w:t>.</w:t>
      </w:r>
    </w:p>
    <w:p w14:paraId="2CDC6EED" w14:textId="77777777" w:rsidR="004C7655" w:rsidRDefault="00D85599" w:rsidP="00331E98">
      <w:r>
        <w:rPr>
          <w:noProof/>
          <w:lang w:eastAsia="hu-HU"/>
        </w:rPr>
        <w:drawing>
          <wp:inline distT="0" distB="0" distL="0" distR="0" wp14:anchorId="3E4F53DD" wp14:editId="04511757">
            <wp:extent cx="5760720" cy="2058035"/>
            <wp:effectExtent l="0" t="0" r="0" b="0"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848D9" w14:textId="77777777" w:rsidR="00816519" w:rsidRPr="00317B05" w:rsidRDefault="00317B05" w:rsidP="00317B05">
      <w:pPr>
        <w:jc w:val="center"/>
        <w:rPr>
          <w:sz w:val="18"/>
          <w:szCs w:val="18"/>
        </w:rPr>
      </w:pPr>
      <w:r w:rsidRPr="00317B05">
        <w:rPr>
          <w:sz w:val="18"/>
          <w:szCs w:val="18"/>
        </w:rPr>
        <w:t>Bejelentkezés és regisztráció</w:t>
      </w:r>
      <w:r w:rsidR="005633D3">
        <w:rPr>
          <w:sz w:val="18"/>
          <w:szCs w:val="18"/>
        </w:rPr>
        <w:t>s felület</w:t>
      </w:r>
      <w:r w:rsidRPr="00317B05">
        <w:rPr>
          <w:sz w:val="18"/>
          <w:szCs w:val="18"/>
        </w:rPr>
        <w:t xml:space="preserve"> elérése</w:t>
      </w:r>
    </w:p>
    <w:p w14:paraId="302F8300" w14:textId="77777777" w:rsidR="005A3DA2" w:rsidRDefault="005A3DA2" w:rsidP="00331E98"/>
    <w:p w14:paraId="29C16C7F" w14:textId="5E5ED20E" w:rsidR="00364008" w:rsidRDefault="00D85599" w:rsidP="00331E98">
      <w:r>
        <w:t xml:space="preserve">A </w:t>
      </w:r>
      <w:r w:rsidRPr="00C357A4">
        <w:rPr>
          <w:b/>
        </w:rPr>
        <w:t>Termékek és szolgáltatások</w:t>
      </w:r>
      <w:r>
        <w:t xml:space="preserve"> menüpont alatt találhatók a</w:t>
      </w:r>
      <w:r w:rsidR="00EA53CC">
        <w:t>z</w:t>
      </w:r>
      <w:r>
        <w:t xml:space="preserve"> </w:t>
      </w:r>
      <w:r w:rsidR="00EA53CC">
        <w:t>elérhető</w:t>
      </w:r>
      <w:r>
        <w:t xml:space="preserve"> tételek, amiket a kosárba, vagy a kívánságlistára rakhatunk.</w:t>
      </w:r>
      <w:r w:rsidR="006E0DD2">
        <w:t xml:space="preserve"> </w:t>
      </w:r>
    </w:p>
    <w:p w14:paraId="7C6C0146" w14:textId="77777777" w:rsidR="00D85599" w:rsidRDefault="00364008" w:rsidP="00331E98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35F904C0" wp14:editId="2D3810AB">
            <wp:extent cx="5760720" cy="2773680"/>
            <wp:effectExtent l="0" t="0" r="0" b="7620"/>
            <wp:docPr id="81" name="Kép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9E306" w14:textId="77777777" w:rsidR="00364008" w:rsidRPr="00364008" w:rsidRDefault="00364008" w:rsidP="00364008">
      <w:pPr>
        <w:jc w:val="center"/>
        <w:rPr>
          <w:sz w:val="18"/>
          <w:szCs w:val="18"/>
        </w:rPr>
      </w:pPr>
      <w:r w:rsidRPr="00364008">
        <w:rPr>
          <w:sz w:val="18"/>
          <w:szCs w:val="18"/>
        </w:rPr>
        <w:t>Terméklistázó</w:t>
      </w:r>
    </w:p>
    <w:p w14:paraId="1D073C1E" w14:textId="77777777" w:rsidR="00364008" w:rsidRDefault="00364008" w:rsidP="00331E98"/>
    <w:p w14:paraId="399A03B2" w14:textId="77777777" w:rsidR="00364008" w:rsidRDefault="00364008" w:rsidP="00331E98">
      <w:r w:rsidRPr="00364008">
        <w:rPr>
          <w:b/>
        </w:rPr>
        <w:t>Szem ikon:</w:t>
      </w:r>
      <w:r>
        <w:t xml:space="preserve"> termék megtekintése felugró ablakban</w:t>
      </w:r>
      <w:r>
        <w:br/>
      </w:r>
      <w:r w:rsidRPr="00364008">
        <w:rPr>
          <w:b/>
        </w:rPr>
        <w:t>Kosár ikon:</w:t>
      </w:r>
      <w:r>
        <w:t xml:space="preserve"> termék berakása a kosárba</w:t>
      </w:r>
      <w:r>
        <w:br/>
      </w:r>
      <w:r w:rsidRPr="00364008">
        <w:rPr>
          <w:b/>
        </w:rPr>
        <w:t>Szívecske ikon:</w:t>
      </w:r>
      <w:r>
        <w:t xml:space="preserve"> termék elhelyezése a kívánságlistán</w:t>
      </w:r>
    </w:p>
    <w:p w14:paraId="648C915D" w14:textId="1E304A95" w:rsidR="00364008" w:rsidRDefault="00364008" w:rsidP="00331E98">
      <w:r>
        <w:t>Ha a termék nevére, vagy a képére kattintunk, a termék új ablakban nyílik, ott is elérhetők a kosár és kívánságlista funkciók</w:t>
      </w:r>
      <w:r w:rsidR="008D2003">
        <w:t>.</w:t>
      </w:r>
    </w:p>
    <w:p w14:paraId="7FB1847B" w14:textId="77777777" w:rsidR="00E33D02" w:rsidRPr="00364008" w:rsidRDefault="00E33D02" w:rsidP="00331E98"/>
    <w:p w14:paraId="583471DF" w14:textId="5FDEC5E8" w:rsidR="00D85599" w:rsidRDefault="008D2003" w:rsidP="00D85599">
      <w:pPr>
        <w:jc w:val="center"/>
      </w:pPr>
      <w:r>
        <w:rPr>
          <w:noProof/>
          <w:lang w:eastAsia="hu-HU"/>
        </w:rPr>
        <w:drawing>
          <wp:inline distT="0" distB="0" distL="0" distR="0" wp14:anchorId="005B3006" wp14:editId="00AC3A79">
            <wp:extent cx="3558432" cy="2905125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4147" cy="292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15658" w14:textId="77777777" w:rsidR="00364008" w:rsidRPr="00364008" w:rsidRDefault="00364008" w:rsidP="00D85599">
      <w:pPr>
        <w:jc w:val="center"/>
        <w:rPr>
          <w:sz w:val="18"/>
          <w:szCs w:val="18"/>
        </w:rPr>
      </w:pPr>
      <w:r w:rsidRPr="00364008">
        <w:rPr>
          <w:sz w:val="18"/>
          <w:szCs w:val="18"/>
        </w:rPr>
        <w:t>A kosár</w:t>
      </w:r>
    </w:p>
    <w:p w14:paraId="215A621C" w14:textId="77777777" w:rsidR="00816519" w:rsidRDefault="00816519" w:rsidP="00D85599">
      <w:pPr>
        <w:jc w:val="center"/>
      </w:pPr>
    </w:p>
    <w:p w14:paraId="237294A1" w14:textId="77777777" w:rsidR="005633D3" w:rsidRDefault="005633D3" w:rsidP="00331E98">
      <w:r>
        <w:t xml:space="preserve">Az </w:t>
      </w:r>
      <w:r w:rsidRPr="005633D3">
        <w:rPr>
          <w:b/>
        </w:rPr>
        <w:t>Igénybejelentés folytatása</w:t>
      </w:r>
      <w:r>
        <w:t xml:space="preserve"> gombbal további termékeket tudunk összeválogatni.</w:t>
      </w:r>
    </w:p>
    <w:p w14:paraId="7DBCB0C3" w14:textId="77777777" w:rsidR="004C7655" w:rsidRDefault="005633D3" w:rsidP="00331E98">
      <w:r>
        <w:t>A</w:t>
      </w:r>
      <w:r w:rsidR="00D85599">
        <w:t xml:space="preserve">z </w:t>
      </w:r>
      <w:r w:rsidR="00D85599" w:rsidRPr="00C357A4">
        <w:rPr>
          <w:b/>
        </w:rPr>
        <w:t>Igénybejelentés összeállítása</w:t>
      </w:r>
      <w:r w:rsidR="00D85599">
        <w:t xml:space="preserve"> gombbal indul el a bejelentés folyamata, ami </w:t>
      </w:r>
      <w:r w:rsidR="00C5594A">
        <w:t>három</w:t>
      </w:r>
      <w:r w:rsidR="00D85599">
        <w:t xml:space="preserve"> lépésből áll</w:t>
      </w:r>
      <w:r>
        <w:t>.</w:t>
      </w:r>
    </w:p>
    <w:p w14:paraId="4AD62598" w14:textId="77777777" w:rsidR="00816519" w:rsidRDefault="00816519" w:rsidP="00331E98"/>
    <w:p w14:paraId="146D22B2" w14:textId="77777777" w:rsidR="00D85599" w:rsidRDefault="00D85599" w:rsidP="00331E98">
      <w:r>
        <w:rPr>
          <w:noProof/>
          <w:lang w:eastAsia="hu-HU"/>
        </w:rPr>
        <w:drawing>
          <wp:inline distT="0" distB="0" distL="0" distR="0" wp14:anchorId="40685DA4" wp14:editId="7EDD3E95">
            <wp:extent cx="5760720" cy="423545"/>
            <wp:effectExtent l="0" t="0" r="0" b="0"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8BE69" w14:textId="77777777" w:rsidR="005633D3" w:rsidRPr="005633D3" w:rsidRDefault="005633D3" w:rsidP="005633D3">
      <w:pPr>
        <w:jc w:val="center"/>
        <w:rPr>
          <w:sz w:val="18"/>
          <w:szCs w:val="18"/>
        </w:rPr>
      </w:pPr>
      <w:r w:rsidRPr="005633D3">
        <w:rPr>
          <w:sz w:val="18"/>
          <w:szCs w:val="18"/>
        </w:rPr>
        <w:t>Az igénybejelentés lépései</w:t>
      </w:r>
    </w:p>
    <w:p w14:paraId="4B0DA161" w14:textId="77777777" w:rsidR="00816519" w:rsidRDefault="00816519" w:rsidP="00331E98"/>
    <w:p w14:paraId="64F4DAE8" w14:textId="77777777" w:rsidR="00746172" w:rsidRDefault="004512BB" w:rsidP="004512BB">
      <w:pPr>
        <w:rPr>
          <w:rStyle w:val="Cmsor3Char"/>
        </w:rPr>
      </w:pPr>
      <w:bookmarkStart w:id="5" w:name="_Toc82691310"/>
      <w:r w:rsidRPr="00746172">
        <w:rPr>
          <w:rStyle w:val="Cmsor3Char"/>
        </w:rPr>
        <w:t>Első lépés</w:t>
      </w:r>
      <w:r w:rsidR="000152BE" w:rsidRPr="00746172">
        <w:rPr>
          <w:rStyle w:val="Cmsor3Char"/>
        </w:rPr>
        <w:t xml:space="preserve"> (A rendeletek szerinti Kedvezményezett adatai)</w:t>
      </w:r>
      <w:bookmarkEnd w:id="5"/>
    </w:p>
    <w:p w14:paraId="207ED9DD" w14:textId="77777777" w:rsidR="000152BE" w:rsidRDefault="00746172" w:rsidP="004512BB">
      <w:r>
        <w:t>I</w:t>
      </w:r>
      <w:r w:rsidR="00E33D02">
        <w:t xml:space="preserve">tt </w:t>
      </w:r>
      <w:r w:rsidR="004512BB">
        <w:t>a kedvezményezett adatait adjuk meg (alapadatok, értékesítési és műszaki kapcsolattartó)</w:t>
      </w:r>
      <w:r w:rsidR="000152BE">
        <w:t>.</w:t>
      </w:r>
      <w:r w:rsidR="000152BE">
        <w:br/>
        <w:t>Az alapadatok nem módosíthatók, ezeket a regisztrációkor adtuk meg. Ezek a sötétszürke hátterű cellákban láthatók.</w:t>
      </w:r>
    </w:p>
    <w:p w14:paraId="3D78B61F" w14:textId="77777777" w:rsidR="000152BE" w:rsidRDefault="000152BE" w:rsidP="000152BE">
      <w:pPr>
        <w:jc w:val="center"/>
        <w:rPr>
          <w:b/>
        </w:rPr>
      </w:pPr>
      <w:r>
        <w:rPr>
          <w:noProof/>
          <w:lang w:eastAsia="hu-HU"/>
        </w:rPr>
        <w:drawing>
          <wp:inline distT="0" distB="0" distL="0" distR="0" wp14:anchorId="08B6D5EA" wp14:editId="6939282E">
            <wp:extent cx="5401018" cy="1250831"/>
            <wp:effectExtent l="0" t="0" r="0" b="6985"/>
            <wp:docPr id="54" name="Ké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3752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F9E00" w14:textId="77777777" w:rsidR="000152BE" w:rsidRDefault="000152BE" w:rsidP="004512BB">
      <w:pPr>
        <w:rPr>
          <w:b/>
        </w:rPr>
      </w:pPr>
    </w:p>
    <w:p w14:paraId="358D3E91" w14:textId="77777777" w:rsidR="000152BE" w:rsidRPr="000152BE" w:rsidRDefault="000152BE" w:rsidP="004512BB">
      <w:r w:rsidRPr="000152BE">
        <w:t xml:space="preserve">Az értesítési és műszaki kapcsolattartó blokkok akkor módosíthatók, ha a vonatkozó </w:t>
      </w:r>
      <w:r w:rsidR="00C5594A">
        <w:t>jelölőnégyzete</w:t>
      </w:r>
      <w:r w:rsidRPr="000152BE">
        <w:t xml:space="preserve">k </w:t>
      </w:r>
      <w:proofErr w:type="spellStart"/>
      <w:r w:rsidRPr="000152BE">
        <w:t>nincsnek</w:t>
      </w:r>
      <w:proofErr w:type="spellEnd"/>
      <w:r w:rsidRPr="000152BE">
        <w:t xml:space="preserve"> bepipálva</w:t>
      </w:r>
      <w:r w:rsidR="00EA53CC">
        <w:t xml:space="preserve"> (bepipált állapotban az adatok megegyeznek, ezért nem engedi a rendszer a</w:t>
      </w:r>
      <w:r w:rsidR="00587B83">
        <w:t>z</w:t>
      </w:r>
      <w:r w:rsidR="00EA53CC">
        <w:t xml:space="preserve"> </w:t>
      </w:r>
      <w:r w:rsidR="00587B83">
        <w:t>átírást</w:t>
      </w:r>
      <w:r w:rsidR="00EA53CC">
        <w:t>)</w:t>
      </w:r>
      <w:r w:rsidR="00E33D02">
        <w:t>.</w:t>
      </w:r>
    </w:p>
    <w:p w14:paraId="06A60EFB" w14:textId="77777777" w:rsidR="000152BE" w:rsidRDefault="000152BE" w:rsidP="000152BE">
      <w:pPr>
        <w:jc w:val="center"/>
      </w:pPr>
      <w:r>
        <w:rPr>
          <w:noProof/>
          <w:lang w:eastAsia="hu-HU"/>
        </w:rPr>
        <w:drawing>
          <wp:inline distT="0" distB="0" distL="0" distR="0" wp14:anchorId="50C75310" wp14:editId="09CA6B4D">
            <wp:extent cx="4854501" cy="2355011"/>
            <wp:effectExtent l="0" t="0" r="3810" b="7620"/>
            <wp:docPr id="64" name="Kép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81056" cy="236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95F8B" w14:textId="77777777" w:rsidR="00561EC6" w:rsidRDefault="00561EC6" w:rsidP="004512BB">
      <w:pPr>
        <w:rPr>
          <w:b/>
        </w:rPr>
      </w:pPr>
    </w:p>
    <w:p w14:paraId="35F31F5A" w14:textId="77777777" w:rsidR="00C5594A" w:rsidRPr="00C5594A" w:rsidRDefault="00C5594A" w:rsidP="004512BB">
      <w:r w:rsidRPr="00C5594A">
        <w:t>Az értesítési kapcsolattartó megadása kötelező, a műszaki kapcsolattartó</w:t>
      </w:r>
      <w:r w:rsidR="00E33D02">
        <w:t>é</w:t>
      </w:r>
      <w:r w:rsidRPr="00C5594A">
        <w:t xml:space="preserve"> nem.</w:t>
      </w:r>
      <w:r w:rsidR="00E33D02">
        <w:t xml:space="preserve"> A kötelezőséget piros csillag </w:t>
      </w:r>
      <w:r w:rsidR="00587B83">
        <w:t>mutatja</w:t>
      </w:r>
      <w:r w:rsidR="00E33D02">
        <w:t xml:space="preserve"> a cella neve mellett</w:t>
      </w:r>
      <w:r w:rsidR="00963CE5">
        <w:t>, és a rendszer jelzi, ha kitöltés nélkül akarunk továbblépni</w:t>
      </w:r>
      <w:r w:rsidR="00E33D02">
        <w:t>.</w:t>
      </w:r>
    </w:p>
    <w:p w14:paraId="4B06A0F4" w14:textId="77777777" w:rsidR="00C5594A" w:rsidRPr="00587B83" w:rsidRDefault="00587B83" w:rsidP="004512BB">
      <w:r>
        <w:t xml:space="preserve">Ha minden adatot beírtunk és ellenőriztünk, kattintsunk a </w:t>
      </w:r>
      <w:r w:rsidRPr="00587B83">
        <w:rPr>
          <w:b/>
        </w:rPr>
        <w:t>Következő</w:t>
      </w:r>
      <w:r>
        <w:rPr>
          <w:b/>
        </w:rPr>
        <w:t xml:space="preserve"> &gt;&gt;</w:t>
      </w:r>
      <w:r>
        <w:t xml:space="preserve"> gombra.</w:t>
      </w:r>
    </w:p>
    <w:p w14:paraId="585981A3" w14:textId="77777777" w:rsidR="00746172" w:rsidRDefault="004512BB" w:rsidP="004512BB">
      <w:pPr>
        <w:rPr>
          <w:rStyle w:val="Cmsor3Char"/>
        </w:rPr>
      </w:pPr>
      <w:bookmarkStart w:id="6" w:name="_Toc82691311"/>
      <w:r w:rsidRPr="00746172">
        <w:rPr>
          <w:rStyle w:val="Cmsor3Char"/>
        </w:rPr>
        <w:lastRenderedPageBreak/>
        <w:t>Második lépés</w:t>
      </w:r>
      <w:r w:rsidR="000152BE" w:rsidRPr="00746172">
        <w:rPr>
          <w:rStyle w:val="Cmsor3Char"/>
        </w:rPr>
        <w:t xml:space="preserve"> (Az igénybejelentés tartalma)</w:t>
      </w:r>
      <w:bookmarkEnd w:id="6"/>
    </w:p>
    <w:p w14:paraId="39D8C306" w14:textId="2C54A999" w:rsidR="00A54834" w:rsidRDefault="00746172" w:rsidP="004512BB">
      <w:r>
        <w:t>A</w:t>
      </w:r>
      <w:r w:rsidR="004512BB">
        <w:t xml:space="preserve"> teljesítésre vonatkozó adatokat adjuk meg, </w:t>
      </w:r>
      <w:r w:rsidR="00561EC6">
        <w:t xml:space="preserve">az igénybejelentéshez, </w:t>
      </w:r>
      <w:r w:rsidR="004512BB">
        <w:t>és a</w:t>
      </w:r>
      <w:r w:rsidR="00816519">
        <w:t>z összeválogatott</w:t>
      </w:r>
      <w:r w:rsidR="004512BB">
        <w:t xml:space="preserve"> termékeket is lehet módosítani</w:t>
      </w:r>
      <w:r w:rsidR="00C5594A">
        <w:t xml:space="preserve"> (törölni, egyéb</w:t>
      </w:r>
      <w:r w:rsidR="00316362">
        <w:t xml:space="preserve"> termékeket hozzáadni)</w:t>
      </w:r>
      <w:r w:rsidR="0030765A">
        <w:t>.</w:t>
      </w:r>
    </w:p>
    <w:p w14:paraId="4AB1E6BA" w14:textId="77777777" w:rsidR="00893CF9" w:rsidRPr="00EE0951" w:rsidRDefault="00893CF9" w:rsidP="00893CF9">
      <w:r w:rsidRPr="00EE0951">
        <w:t xml:space="preserve">Keretösszegre vonatkozó igénybejelentés benyújtására is lehetőség van. Ebben az esetben is ki kell választani a keretszerződésből megrendelni tervezett termékeket (elegendő 1-1 darabot méretenként, színenként, egyéb változatonként), amelyek egységára az ajánlatban fog szerepelni. </w:t>
      </w:r>
    </w:p>
    <w:p w14:paraId="7CCF319D" w14:textId="4DB831A4" w:rsidR="00561EC6" w:rsidRPr="00EE0951" w:rsidRDefault="00893CF9" w:rsidP="004512BB">
      <w:r w:rsidRPr="00EE0951">
        <w:t xml:space="preserve">Ebben az esetben </w:t>
      </w:r>
      <w:r w:rsidR="0030765A" w:rsidRPr="00EE0951">
        <w:t>pipáljuk be</w:t>
      </w:r>
      <w:r w:rsidR="00A54834" w:rsidRPr="00EE0951">
        <w:t xml:space="preserve"> </w:t>
      </w:r>
      <w:r w:rsidR="0030765A" w:rsidRPr="00EE0951">
        <w:t>a jelölőné</w:t>
      </w:r>
      <w:r w:rsidR="000C33AD" w:rsidRPr="00EE0951">
        <w:t xml:space="preserve">gyzetet az ábra szerint. </w:t>
      </w:r>
      <w:r w:rsidRPr="00EE0951">
        <w:t>K</w:t>
      </w:r>
      <w:r w:rsidR="0030765A" w:rsidRPr="00EE0951">
        <w:t xml:space="preserve">ötelező </w:t>
      </w:r>
      <w:r w:rsidRPr="00EE0951">
        <w:t xml:space="preserve">tartalmi elem </w:t>
      </w:r>
      <w:r w:rsidR="0030765A" w:rsidRPr="00EE0951">
        <w:t>forintban (HUF</w:t>
      </w:r>
      <w:r w:rsidRPr="00EE0951">
        <w:t>) a keretszerződés nettó értéke</w:t>
      </w:r>
      <w:r w:rsidR="0030765A" w:rsidRPr="00EE0951">
        <w:t xml:space="preserve">, </w:t>
      </w:r>
      <w:r w:rsidR="0030765A" w:rsidRPr="00EE0951">
        <w:rPr>
          <w:i/>
        </w:rPr>
        <w:t>valamint a</w:t>
      </w:r>
      <w:r w:rsidRPr="00EE0951">
        <w:rPr>
          <w:i/>
        </w:rPr>
        <w:t xml:space="preserve"> keretszerződés időintervalluma</w:t>
      </w:r>
      <w:r w:rsidR="00561EC6" w:rsidRPr="00EE0951">
        <w:t>.</w:t>
      </w:r>
    </w:p>
    <w:p w14:paraId="33AF475A" w14:textId="77777777" w:rsidR="00561EC6" w:rsidRDefault="00561EC6" w:rsidP="00561EC6">
      <w:pPr>
        <w:jc w:val="center"/>
        <w:rPr>
          <w:b/>
        </w:rPr>
      </w:pPr>
      <w:r>
        <w:rPr>
          <w:noProof/>
          <w:lang w:eastAsia="hu-HU"/>
        </w:rPr>
        <w:drawing>
          <wp:inline distT="0" distB="0" distL="0" distR="0" wp14:anchorId="35831E53" wp14:editId="022F1638">
            <wp:extent cx="4373038" cy="2122098"/>
            <wp:effectExtent l="0" t="0" r="0" b="0"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09248" cy="21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11026" w14:textId="77777777" w:rsidR="00E33D02" w:rsidRPr="00E33D02" w:rsidRDefault="00E33D02" w:rsidP="00561EC6">
      <w:pPr>
        <w:jc w:val="center"/>
        <w:rPr>
          <w:b/>
          <w:sz w:val="18"/>
          <w:szCs w:val="18"/>
        </w:rPr>
      </w:pPr>
      <w:r w:rsidRPr="00E33D02">
        <w:rPr>
          <w:noProof/>
          <w:sz w:val="18"/>
          <w:szCs w:val="18"/>
          <w:lang w:eastAsia="hu-HU"/>
        </w:rPr>
        <w:t>Keretösszeg megadása</w:t>
      </w:r>
    </w:p>
    <w:p w14:paraId="4EE57472" w14:textId="77777777" w:rsidR="00E33D02" w:rsidRDefault="00E33D02" w:rsidP="00561EC6"/>
    <w:p w14:paraId="53B10FCE" w14:textId="77777777" w:rsidR="00A9169C" w:rsidRDefault="00A9169C" w:rsidP="00561EC6">
      <w:r w:rsidRPr="00A9169C">
        <w:t xml:space="preserve">A teljesítés </w:t>
      </w:r>
      <w:r w:rsidR="00C5594A">
        <w:t>helyét meg kell adni</w:t>
      </w:r>
      <w:r w:rsidR="00E33D02">
        <w:t>.</w:t>
      </w:r>
      <w:r w:rsidR="00C5594A">
        <w:t xml:space="preserve"> </w:t>
      </w:r>
      <w:r w:rsidR="00E33D02">
        <w:t>Amennyiben</w:t>
      </w:r>
      <w:r w:rsidR="00C5594A">
        <w:t xml:space="preserve"> a </w:t>
      </w:r>
      <w:r w:rsidR="0069661C">
        <w:t>hely megegyezik a szervezet címével, elég a jelölőnégyzetet bepipálni. Ekkor a rendszerben tárolt cím kerül a cellákba.</w:t>
      </w:r>
    </w:p>
    <w:p w14:paraId="4AB83C3C" w14:textId="77777777" w:rsidR="00746172" w:rsidRPr="00A9169C" w:rsidRDefault="00587B83" w:rsidP="00746172">
      <w:r>
        <w:t>Ha</w:t>
      </w:r>
      <w:r w:rsidR="00746172">
        <w:t xml:space="preserve"> a módosított címet szeretnénk alapértelmezettnek, azt a Profilom oldalon a Felhasználói adatok alatt lehet megadni az irányítószám, város, cím kitöltésével </w:t>
      </w:r>
      <w:r w:rsidR="00746172" w:rsidRPr="00E33D02">
        <w:rPr>
          <w:i/>
        </w:rPr>
        <w:t xml:space="preserve">(lásd </w:t>
      </w:r>
      <w:hyperlink w:anchor="_Profilom_ismertetése" w:history="1">
        <w:r>
          <w:rPr>
            <w:rStyle w:val="Hiperhivatkozs"/>
            <w:i/>
          </w:rPr>
          <w:t>Profilom menüpont ismertetése</w:t>
        </w:r>
      </w:hyperlink>
      <w:r w:rsidR="00746172" w:rsidRPr="00E33D02">
        <w:rPr>
          <w:i/>
        </w:rPr>
        <w:t xml:space="preserve"> fejezet)</w:t>
      </w:r>
      <w:r w:rsidR="00746172">
        <w:t>.</w:t>
      </w:r>
    </w:p>
    <w:p w14:paraId="18EBA0F1" w14:textId="77777777" w:rsidR="00A9169C" w:rsidRDefault="00A9169C" w:rsidP="00561EC6">
      <w:r>
        <w:rPr>
          <w:noProof/>
          <w:lang w:eastAsia="hu-HU"/>
        </w:rPr>
        <w:drawing>
          <wp:inline distT="0" distB="0" distL="0" distR="0" wp14:anchorId="6374216E" wp14:editId="793376EA">
            <wp:extent cx="5760720" cy="459740"/>
            <wp:effectExtent l="0" t="0" r="0" b="0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9FA8B" w14:textId="77777777" w:rsidR="00746172" w:rsidRDefault="00746172" w:rsidP="00561EC6"/>
    <w:p w14:paraId="225D7ACB" w14:textId="1B4A1C39" w:rsidR="000951D9" w:rsidRPr="00175544" w:rsidRDefault="000951D9" w:rsidP="00561EC6">
      <w:r w:rsidRPr="00746172">
        <w:rPr>
          <w:b/>
        </w:rPr>
        <w:t>Teljesítés kezdő határideje</w:t>
      </w:r>
      <w:r w:rsidR="00175544">
        <w:rPr>
          <w:b/>
        </w:rPr>
        <w:t xml:space="preserve"> cella</w:t>
      </w:r>
      <w:r w:rsidRPr="00746172">
        <w:rPr>
          <w:b/>
        </w:rPr>
        <w:t>:</w:t>
      </w:r>
      <w:r>
        <w:t xml:space="preserve"> </w:t>
      </w:r>
      <w:r w:rsidR="00893CF9" w:rsidRPr="00175544">
        <w:t xml:space="preserve">nem </w:t>
      </w:r>
      <w:r w:rsidRPr="00175544">
        <w:t>kötelezően kitöltendő mező</w:t>
      </w:r>
      <w:r w:rsidR="00E33D02" w:rsidRPr="00175544">
        <w:t>. Ide</w:t>
      </w:r>
      <w:r w:rsidR="00886B8A" w:rsidRPr="00175544">
        <w:t xml:space="preserve"> azt dátumot kell megadni, amikor az</w:t>
      </w:r>
      <w:r w:rsidR="006E0DD2" w:rsidRPr="00175544">
        <w:t xml:space="preserve"> adott termék/szolgáltatás először esedékessé válik</w:t>
      </w:r>
      <w:r w:rsidR="00886B8A" w:rsidRPr="00175544">
        <w:t xml:space="preserve">, </w:t>
      </w:r>
      <w:r w:rsidR="00E33D02" w:rsidRPr="00175544">
        <w:t xml:space="preserve"> </w:t>
      </w:r>
      <w:proofErr w:type="spellStart"/>
      <w:r w:rsidR="00E33D02" w:rsidRPr="00175544">
        <w:t>éééé-hh-nn</w:t>
      </w:r>
      <w:proofErr w:type="spellEnd"/>
      <w:r w:rsidR="00E33D02" w:rsidRPr="00175544">
        <w:t xml:space="preserve"> (</w:t>
      </w:r>
      <w:proofErr w:type="spellStart"/>
      <w:r w:rsidR="00E33D02" w:rsidRPr="00175544">
        <w:t>yyyy-mm-dd</w:t>
      </w:r>
      <w:proofErr w:type="spellEnd"/>
      <w:r w:rsidR="00E33D02" w:rsidRPr="00175544">
        <w:t>)</w:t>
      </w:r>
      <w:r w:rsidR="00587B83" w:rsidRPr="00175544">
        <w:t xml:space="preserve"> formában, és</w:t>
      </w:r>
      <w:r w:rsidR="00E33D02" w:rsidRPr="00175544">
        <w:t xml:space="preserve"> </w:t>
      </w:r>
      <w:r w:rsidR="00746172" w:rsidRPr="00175544">
        <w:t>beépített dátumválasztó segíti az időpont</w:t>
      </w:r>
      <w:r w:rsidR="00587B83" w:rsidRPr="00175544">
        <w:t xml:space="preserve"> gyors</w:t>
      </w:r>
      <w:r w:rsidR="00746172" w:rsidRPr="00175544">
        <w:t xml:space="preserve"> </w:t>
      </w:r>
      <w:r w:rsidR="00587B83" w:rsidRPr="00175544">
        <w:t>beállítását</w:t>
      </w:r>
      <w:r w:rsidR="00746172" w:rsidRPr="00175544">
        <w:t>.</w:t>
      </w:r>
    </w:p>
    <w:p w14:paraId="773C7E7B" w14:textId="0F4B06DE" w:rsidR="000951D9" w:rsidRPr="00175544" w:rsidRDefault="000951D9" w:rsidP="00561EC6">
      <w:r w:rsidRPr="00746172">
        <w:rPr>
          <w:b/>
        </w:rPr>
        <w:t>Teljesítés vég</w:t>
      </w:r>
      <w:r w:rsidR="00E33D02" w:rsidRPr="00746172">
        <w:rPr>
          <w:b/>
        </w:rPr>
        <w:t xml:space="preserve">ső </w:t>
      </w:r>
      <w:r w:rsidRPr="00746172">
        <w:rPr>
          <w:b/>
        </w:rPr>
        <w:t>határideje</w:t>
      </w:r>
      <w:r w:rsidR="00175544">
        <w:rPr>
          <w:b/>
        </w:rPr>
        <w:t xml:space="preserve"> cella</w:t>
      </w:r>
      <w:r w:rsidRPr="00746172">
        <w:rPr>
          <w:b/>
        </w:rPr>
        <w:t>:</w:t>
      </w:r>
      <w:r>
        <w:t xml:space="preserve"> </w:t>
      </w:r>
      <w:r w:rsidR="00886B8A" w:rsidRPr="00175544">
        <w:t xml:space="preserve">nem </w:t>
      </w:r>
      <w:r w:rsidRPr="00175544">
        <w:t>kötelezően kitöltendő mező</w:t>
      </w:r>
      <w:r w:rsidR="00746172" w:rsidRPr="00175544">
        <w:t xml:space="preserve">. Szintén dátumot kell megadni </w:t>
      </w:r>
      <w:proofErr w:type="spellStart"/>
      <w:r w:rsidR="00746172" w:rsidRPr="00175544">
        <w:t>éééé-hh-nn</w:t>
      </w:r>
      <w:proofErr w:type="spellEnd"/>
      <w:r w:rsidR="00746172" w:rsidRPr="00175544">
        <w:t xml:space="preserve"> (</w:t>
      </w:r>
      <w:proofErr w:type="spellStart"/>
      <w:r w:rsidR="00746172" w:rsidRPr="00175544">
        <w:t>yyyy-mm-dd</w:t>
      </w:r>
      <w:proofErr w:type="spellEnd"/>
      <w:r w:rsidR="00746172" w:rsidRPr="00175544">
        <w:t>)</w:t>
      </w:r>
      <w:r w:rsidR="00587B83" w:rsidRPr="00175544">
        <w:t xml:space="preserve"> formában, és beépített dátumválasztó segíti az időpont gyors beállítását</w:t>
      </w:r>
      <w:r w:rsidR="00746172" w:rsidRPr="00175544">
        <w:t>.</w:t>
      </w:r>
      <w:r w:rsidR="00886B8A" w:rsidRPr="00175544">
        <w:t xml:space="preserve"> Ennek kitöltését abban az esetben javasoljuk, ha az </w:t>
      </w:r>
      <w:r w:rsidR="006E0DD2" w:rsidRPr="00175544">
        <w:t>igényt</w:t>
      </w:r>
      <w:r w:rsidR="00886B8A" w:rsidRPr="00175544">
        <w:t xml:space="preserve"> bármilyen okból meghatározott időpontig </w:t>
      </w:r>
      <w:r w:rsidR="00175544">
        <w:t>szükséges teljesíteni.</w:t>
      </w:r>
    </w:p>
    <w:p w14:paraId="66CD327C" w14:textId="5DE6F68A" w:rsidR="00A9169C" w:rsidRPr="00175544" w:rsidRDefault="006B6916" w:rsidP="00561EC6">
      <w:r w:rsidRPr="00746172">
        <w:rPr>
          <w:b/>
        </w:rPr>
        <w:t xml:space="preserve">Részteljesítés esetén az ütemezése / éves igény esetén a lehívás éves </w:t>
      </w:r>
      <w:r w:rsidRPr="00175544">
        <w:rPr>
          <w:b/>
        </w:rPr>
        <w:t>ütemezése cella</w:t>
      </w:r>
      <w:r w:rsidRPr="000951D9">
        <w:t xml:space="preserve">: </w:t>
      </w:r>
      <w:r w:rsidR="006E0DD2" w:rsidRPr="00175544">
        <w:t xml:space="preserve">nem </w:t>
      </w:r>
      <w:r w:rsidR="005669EB" w:rsidRPr="00175544">
        <w:t>kötelezően kitöltendő mező</w:t>
      </w:r>
      <w:r w:rsidR="00746172" w:rsidRPr="00175544">
        <w:t>.</w:t>
      </w:r>
      <w:r w:rsidR="006E0DD2" w:rsidRPr="00175544">
        <w:t xml:space="preserve"> Ha az adott termék/szolgáltatás az igénybejelentésben megadott mennyiségére nem egyszerre van szükség, itt részletezhető, hogy a gazdasági társaság milyen időközönként mi</w:t>
      </w:r>
      <w:r w:rsidR="00EE0951" w:rsidRPr="00175544">
        <w:t>lyen mennyiséggel teljesítsen.</w:t>
      </w:r>
    </w:p>
    <w:p w14:paraId="6916BE59" w14:textId="77777777" w:rsidR="00A9169C" w:rsidRDefault="006915D9" w:rsidP="00561EC6">
      <w:r w:rsidRPr="00587B83">
        <w:rPr>
          <w:b/>
        </w:rPr>
        <w:lastRenderedPageBreak/>
        <w:t>Melléklet csatolása:</w:t>
      </w:r>
      <w:r>
        <w:t xml:space="preserve"> </w:t>
      </w:r>
      <w:proofErr w:type="spellStart"/>
      <w:r>
        <w:t>pdf</w:t>
      </w:r>
      <w:proofErr w:type="spellEnd"/>
      <w:r>
        <w:t xml:space="preserve">, </w:t>
      </w:r>
      <w:r w:rsidR="00587B83">
        <w:t>vagy képfájl formátumban.</w:t>
      </w:r>
      <w:r w:rsidR="003631C6">
        <w:t xml:space="preserve"> </w:t>
      </w:r>
      <w:r w:rsidR="00587B83">
        <w:t>A</w:t>
      </w:r>
      <w:r w:rsidR="003631C6">
        <w:t xml:space="preserve"> fájlnév lehetőleg ne tartalmazzon ékezetes karaktert, szóközt, különleges karaktert (az alulvonás és a kötőjel elfogadott). Lehetőség van </w:t>
      </w:r>
      <w:r w:rsidR="003631C6" w:rsidRPr="003631C6">
        <w:t>kinyomtatott és aláírt igénybejelentőt külden</w:t>
      </w:r>
      <w:r w:rsidR="003631C6">
        <w:t>i, amit ebben a cellában kell csatolni.</w:t>
      </w:r>
      <w:r w:rsidR="00264971">
        <w:br/>
        <w:t>Fájlonként maximum 10MB engedélyezett.</w:t>
      </w:r>
    </w:p>
    <w:p w14:paraId="28914D7A" w14:textId="77777777" w:rsidR="003631C6" w:rsidRDefault="003631C6" w:rsidP="003631C6">
      <w:pPr>
        <w:jc w:val="center"/>
      </w:pPr>
      <w:r>
        <w:rPr>
          <w:noProof/>
          <w:lang w:eastAsia="hu-HU"/>
        </w:rPr>
        <w:drawing>
          <wp:inline distT="0" distB="0" distL="0" distR="0" wp14:anchorId="4665ECD0" wp14:editId="4F3AC080">
            <wp:extent cx="5760720" cy="2606040"/>
            <wp:effectExtent l="0" t="0" r="0" b="3810"/>
            <wp:docPr id="83" name="Kép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FF6F" w14:textId="77777777" w:rsidR="009B1634" w:rsidRPr="00A9169C" w:rsidRDefault="009B1634" w:rsidP="00561EC6"/>
    <w:p w14:paraId="2335356B" w14:textId="77777777" w:rsidR="00746172" w:rsidRDefault="004512BB" w:rsidP="004512BB">
      <w:pPr>
        <w:rPr>
          <w:rStyle w:val="Cmsor3Char"/>
        </w:rPr>
      </w:pPr>
      <w:bookmarkStart w:id="7" w:name="_Toc82691312"/>
      <w:r w:rsidRPr="00746172">
        <w:rPr>
          <w:rStyle w:val="Cmsor3Char"/>
        </w:rPr>
        <w:t>Harmadik lépés</w:t>
      </w:r>
      <w:r w:rsidR="009E00A0" w:rsidRPr="00746172">
        <w:rPr>
          <w:rStyle w:val="Cmsor3Char"/>
        </w:rPr>
        <w:t xml:space="preserve"> (Adatok ellenőrzése)</w:t>
      </w:r>
      <w:bookmarkEnd w:id="7"/>
    </w:p>
    <w:p w14:paraId="4B4F1985" w14:textId="77777777" w:rsidR="003A2B75" w:rsidRDefault="00746172" w:rsidP="004512BB">
      <w:r>
        <w:t>A</w:t>
      </w:r>
      <w:r w:rsidR="004512BB">
        <w:t>z összeállított igénybejelentés ellenőrzése.</w:t>
      </w:r>
      <w:r w:rsidR="009E00A0">
        <w:t xml:space="preserve"> Ez az utolsó pont, ahol még lehet módosítani a bejelentést beküldés előtt.</w:t>
      </w:r>
      <w:r w:rsidR="009E00A0">
        <w:br/>
      </w:r>
      <w:r w:rsidR="00816519">
        <w:t>Az összesítő felületről</w:t>
      </w:r>
      <w:r w:rsidR="004512BB">
        <w:t xml:space="preserve"> vissza lehet lépni az adatok módosítására, ha a cím melletti szerkesztő ikonra</w:t>
      </w:r>
      <w:r w:rsidR="003631C6">
        <w:t xml:space="preserve"> </w:t>
      </w:r>
      <w:r w:rsidR="004512BB">
        <w:t>kattintunk:</w:t>
      </w:r>
    </w:p>
    <w:p w14:paraId="3492E061" w14:textId="77777777" w:rsidR="004512BB" w:rsidRDefault="004512BB" w:rsidP="004512BB">
      <w:r>
        <w:rPr>
          <w:noProof/>
          <w:lang w:eastAsia="hu-HU"/>
        </w:rPr>
        <w:drawing>
          <wp:inline distT="0" distB="0" distL="0" distR="0" wp14:anchorId="1BF7DFA5" wp14:editId="0F4B7B0F">
            <wp:extent cx="5760720" cy="923290"/>
            <wp:effectExtent l="0" t="0" r="0" b="0"/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6B3A5" w14:textId="77777777" w:rsidR="00816519" w:rsidRPr="00316362" w:rsidRDefault="00316362" w:rsidP="00316362">
      <w:pPr>
        <w:jc w:val="center"/>
        <w:rPr>
          <w:sz w:val="18"/>
          <w:szCs w:val="18"/>
        </w:rPr>
      </w:pPr>
      <w:r w:rsidRPr="00316362">
        <w:rPr>
          <w:sz w:val="18"/>
          <w:szCs w:val="18"/>
        </w:rPr>
        <w:t>Szerkesztés ikon</w:t>
      </w:r>
    </w:p>
    <w:p w14:paraId="59168294" w14:textId="77777777" w:rsidR="00316362" w:rsidRDefault="00316362" w:rsidP="004512BB"/>
    <w:p w14:paraId="4F9C461A" w14:textId="1BF2D2AC" w:rsidR="004512BB" w:rsidRDefault="004512BB" w:rsidP="004512BB">
      <w:r>
        <w:t>Az igénybejelentést el lehet menteni, illetve le lehet tölteni</w:t>
      </w:r>
      <w:r w:rsidR="003631C6">
        <w:t xml:space="preserve"> </w:t>
      </w:r>
      <w:proofErr w:type="spellStart"/>
      <w:r w:rsidR="003631C6">
        <w:t>pdf</w:t>
      </w:r>
      <w:proofErr w:type="spellEnd"/>
      <w:r w:rsidR="003631C6">
        <w:t xml:space="preserve"> formátumban</w:t>
      </w:r>
      <w:r>
        <w:t>. A mentett igénybejelentések később módosíthatók</w:t>
      </w:r>
      <w:r w:rsidR="00095BF4">
        <w:t>, ezek a Profilom menüpont alatt találhatók</w:t>
      </w:r>
      <w:r>
        <w:t>.</w:t>
      </w:r>
      <w:r w:rsidR="000F0412">
        <w:t xml:space="preserve"> </w:t>
      </w:r>
      <w:r w:rsidR="000F0412" w:rsidRPr="000F0412">
        <w:rPr>
          <w:i/>
        </w:rPr>
        <w:t xml:space="preserve">(lásd </w:t>
      </w:r>
      <w:hyperlink w:anchor="_Profilom_ismertetése" w:history="1">
        <w:r w:rsidR="00587B83">
          <w:rPr>
            <w:rStyle w:val="Hiperhivatkozs"/>
            <w:i/>
          </w:rPr>
          <w:t>Profilom menüpont ismertetése</w:t>
        </w:r>
      </w:hyperlink>
      <w:r w:rsidR="000F0412" w:rsidRPr="000F0412">
        <w:rPr>
          <w:i/>
        </w:rPr>
        <w:t xml:space="preserve"> fejezet</w:t>
      </w:r>
      <w:r w:rsidR="009E00A0" w:rsidRPr="000F0412">
        <w:rPr>
          <w:i/>
        </w:rPr>
        <w:t>)</w:t>
      </w:r>
    </w:p>
    <w:p w14:paraId="393A3839" w14:textId="77777777" w:rsidR="00816519" w:rsidRDefault="00816519" w:rsidP="004512BB"/>
    <w:p w14:paraId="098BC850" w14:textId="77777777" w:rsidR="004512BB" w:rsidRDefault="004512BB" w:rsidP="004512BB">
      <w:r>
        <w:rPr>
          <w:noProof/>
          <w:lang w:eastAsia="hu-HU"/>
        </w:rPr>
        <w:drawing>
          <wp:inline distT="0" distB="0" distL="0" distR="0" wp14:anchorId="5DBCB82D" wp14:editId="2BF28C5C">
            <wp:extent cx="5760720" cy="918845"/>
            <wp:effectExtent l="0" t="0" r="0" b="0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643A" w14:textId="77777777" w:rsidR="003A2B75" w:rsidRDefault="003A2B75" w:rsidP="004512BB"/>
    <w:p w14:paraId="0861E3A2" w14:textId="77777777" w:rsidR="001500BF" w:rsidRDefault="001500BF" w:rsidP="004512BB">
      <w:r>
        <w:lastRenderedPageBreak/>
        <w:t xml:space="preserve">Ha minden adat rendben van, a zöld </w:t>
      </w:r>
      <w:r w:rsidRPr="001500BF">
        <w:rPr>
          <w:b/>
        </w:rPr>
        <w:t>Igénybejelentés véglegesítése, elküldése</w:t>
      </w:r>
      <w:r>
        <w:t xml:space="preserve"> gombbal küldi el a rendszer az igénybejelentést.</w:t>
      </w:r>
    </w:p>
    <w:p w14:paraId="2E667A2C" w14:textId="77777777" w:rsidR="003A2B75" w:rsidRDefault="003A2B75" w:rsidP="004512BB"/>
    <w:p w14:paraId="2C69A5EE" w14:textId="77777777" w:rsidR="009E00A0" w:rsidRDefault="009E00A0" w:rsidP="009E00A0">
      <w:pPr>
        <w:jc w:val="center"/>
      </w:pPr>
      <w:r>
        <w:rPr>
          <w:noProof/>
          <w:lang w:eastAsia="hu-HU"/>
        </w:rPr>
        <w:drawing>
          <wp:inline distT="0" distB="0" distL="0" distR="0" wp14:anchorId="12FF827C" wp14:editId="6F3D9973">
            <wp:extent cx="5079300" cy="1863306"/>
            <wp:effectExtent l="0" t="0" r="7620" b="3810"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10243" cy="187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F5AEC" w14:textId="77777777" w:rsidR="009E00A0" w:rsidRPr="009E00A0" w:rsidRDefault="009E00A0" w:rsidP="009E00A0">
      <w:pPr>
        <w:jc w:val="center"/>
        <w:rPr>
          <w:sz w:val="18"/>
          <w:szCs w:val="18"/>
        </w:rPr>
      </w:pPr>
      <w:r w:rsidRPr="009E00A0">
        <w:rPr>
          <w:sz w:val="18"/>
          <w:szCs w:val="18"/>
        </w:rPr>
        <w:t>A</w:t>
      </w:r>
      <w:r w:rsidR="00316362">
        <w:rPr>
          <w:sz w:val="18"/>
          <w:szCs w:val="18"/>
        </w:rPr>
        <w:t xml:space="preserve"> képernyő a</w:t>
      </w:r>
      <w:r w:rsidRPr="009E00A0">
        <w:rPr>
          <w:sz w:val="18"/>
          <w:szCs w:val="18"/>
        </w:rPr>
        <w:t>z igénybejelentés beküldése után</w:t>
      </w:r>
    </w:p>
    <w:p w14:paraId="24200A2B" w14:textId="77777777" w:rsidR="00DB4A12" w:rsidRDefault="00DB4A12" w:rsidP="004512BB"/>
    <w:p w14:paraId="7C32E5F7" w14:textId="2564BF0F" w:rsidR="00DB4A12" w:rsidRDefault="00DB4A12" w:rsidP="00DB4A12">
      <w:bookmarkStart w:id="8" w:name="_GoBack"/>
      <w:r>
        <w:t>A</w:t>
      </w:r>
      <w:r w:rsidR="00587B83">
        <w:t xml:space="preserve"> sikeres</w:t>
      </w:r>
      <w:r w:rsidR="00D0610C">
        <w:t xml:space="preserve"> igénybejelentésről</w:t>
      </w:r>
      <w:r>
        <w:t xml:space="preserve"> a bejelentő visszaigazoló </w:t>
      </w:r>
      <w:proofErr w:type="spellStart"/>
      <w:r>
        <w:t>emailt</w:t>
      </w:r>
      <w:proofErr w:type="spellEnd"/>
      <w:r>
        <w:t xml:space="preserve"> kap</w:t>
      </w:r>
      <w:bookmarkEnd w:id="8"/>
      <w:r>
        <w:t>.</w:t>
      </w:r>
      <w:r w:rsidR="00786DEB">
        <w:t xml:space="preserve"> Az email része az igénybejelentés</w:t>
      </w:r>
      <w:r w:rsidR="00316362">
        <w:t xml:space="preserve"> adatai</w:t>
      </w:r>
      <w:r w:rsidR="00786DEB">
        <w:t xml:space="preserve">t tartalmazó </w:t>
      </w:r>
      <w:proofErr w:type="spellStart"/>
      <w:r w:rsidR="00786DEB">
        <w:t>pdf</w:t>
      </w:r>
      <w:proofErr w:type="spellEnd"/>
      <w:r w:rsidR="00786DEB">
        <w:t xml:space="preserve"> csatolmány. </w:t>
      </w:r>
      <w:r w:rsidR="003631C6">
        <w:t>A fájlnév az igén</w:t>
      </w:r>
      <w:r w:rsidR="00D0610C">
        <w:t>ybejelentés egyedi azonosítója.</w:t>
      </w:r>
    </w:p>
    <w:p w14:paraId="47AD2679" w14:textId="77777777" w:rsidR="00DB4A12" w:rsidRDefault="00DB4A12" w:rsidP="004512BB">
      <w:r>
        <w:rPr>
          <w:noProof/>
          <w:lang w:eastAsia="hu-HU"/>
        </w:rPr>
        <w:drawing>
          <wp:inline distT="0" distB="0" distL="0" distR="0" wp14:anchorId="2934B8C8" wp14:editId="66A188A0">
            <wp:extent cx="5760720" cy="3739515"/>
            <wp:effectExtent l="0" t="0" r="0" b="0"/>
            <wp:docPr id="72" name="Kép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BF9B" w14:textId="77777777" w:rsidR="00DB4A12" w:rsidRPr="00DB4A12" w:rsidRDefault="00DB4A12" w:rsidP="00DB4A12">
      <w:pPr>
        <w:jc w:val="center"/>
        <w:rPr>
          <w:sz w:val="18"/>
          <w:szCs w:val="18"/>
        </w:rPr>
      </w:pPr>
      <w:r w:rsidRPr="00DB4A12">
        <w:rPr>
          <w:sz w:val="18"/>
          <w:szCs w:val="18"/>
        </w:rPr>
        <w:t>Visszaigazoló email a felhasználónak</w:t>
      </w:r>
      <w:r w:rsidR="00AF42A0">
        <w:rPr>
          <w:sz w:val="18"/>
          <w:szCs w:val="18"/>
        </w:rPr>
        <w:t xml:space="preserve"> (jobb felül látható a </w:t>
      </w:r>
      <w:proofErr w:type="spellStart"/>
      <w:r w:rsidR="00AF42A0">
        <w:rPr>
          <w:sz w:val="18"/>
          <w:szCs w:val="18"/>
        </w:rPr>
        <w:t>pdf</w:t>
      </w:r>
      <w:proofErr w:type="spellEnd"/>
      <w:r w:rsidR="00AF42A0">
        <w:rPr>
          <w:sz w:val="18"/>
          <w:szCs w:val="18"/>
        </w:rPr>
        <w:t xml:space="preserve"> csatolmány)</w:t>
      </w:r>
    </w:p>
    <w:p w14:paraId="03287A60" w14:textId="77777777" w:rsidR="00DB4A12" w:rsidRDefault="00DB4A12" w:rsidP="004512BB"/>
    <w:p w14:paraId="248483E3" w14:textId="77777777" w:rsidR="004512BB" w:rsidRDefault="004512BB" w:rsidP="004512BB">
      <w:r>
        <w:t>A beküldött igénybejelentéseket a rendszer elmenti. Ezek a felhasználó adatai közt találhatók.</w:t>
      </w:r>
      <w:r w:rsidR="001F6943">
        <w:t xml:space="preserve"> </w:t>
      </w:r>
      <w:r w:rsidR="001F6943" w:rsidRPr="000F0412">
        <w:rPr>
          <w:i/>
        </w:rPr>
        <w:t xml:space="preserve">(lásd </w:t>
      </w:r>
      <w:hyperlink w:anchor="_Profilom_ismertetése" w:history="1">
        <w:r w:rsidR="00587B83">
          <w:rPr>
            <w:rStyle w:val="Hiperhivatkozs"/>
            <w:i/>
          </w:rPr>
          <w:t>Profilom menüpont ismertetése</w:t>
        </w:r>
      </w:hyperlink>
      <w:r w:rsidR="001F6943" w:rsidRPr="000F0412">
        <w:rPr>
          <w:i/>
        </w:rPr>
        <w:t xml:space="preserve"> fejezet)</w:t>
      </w:r>
    </w:p>
    <w:p w14:paraId="0AC46499" w14:textId="77777777" w:rsidR="00816519" w:rsidRDefault="00816519" w:rsidP="004512BB"/>
    <w:p w14:paraId="2B53FFD9" w14:textId="77777777" w:rsidR="005266AF" w:rsidRDefault="00DB4A12" w:rsidP="004512BB">
      <w:r>
        <w:rPr>
          <w:noProof/>
          <w:lang w:eastAsia="hu-HU"/>
        </w:rPr>
        <w:lastRenderedPageBreak/>
        <w:drawing>
          <wp:inline distT="0" distB="0" distL="0" distR="0" wp14:anchorId="4C782C6E" wp14:editId="394D5699">
            <wp:extent cx="5760720" cy="1599565"/>
            <wp:effectExtent l="0" t="0" r="0" b="635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FF7F" w14:textId="77777777" w:rsidR="00DB4A12" w:rsidRPr="00DB4A12" w:rsidRDefault="00DB4A12" w:rsidP="00DB4A12">
      <w:pPr>
        <w:jc w:val="center"/>
        <w:rPr>
          <w:sz w:val="18"/>
          <w:szCs w:val="18"/>
        </w:rPr>
      </w:pPr>
      <w:r w:rsidRPr="00DB4A12">
        <w:rPr>
          <w:sz w:val="18"/>
          <w:szCs w:val="18"/>
        </w:rPr>
        <w:t>Beküldött igénybejelentések elérése</w:t>
      </w:r>
      <w:r w:rsidR="00AF42A0">
        <w:rPr>
          <w:sz w:val="18"/>
          <w:szCs w:val="18"/>
        </w:rPr>
        <w:t xml:space="preserve"> és</w:t>
      </w:r>
      <w:r w:rsidRPr="00DB4A12">
        <w:rPr>
          <w:sz w:val="18"/>
          <w:szCs w:val="18"/>
        </w:rPr>
        <w:t xml:space="preserve"> listája</w:t>
      </w:r>
    </w:p>
    <w:p w14:paraId="508EDA17" w14:textId="168134E3" w:rsidR="003A2B75" w:rsidRDefault="003A2B75"/>
    <w:p w14:paraId="75D6A3E1" w14:textId="13A560DF" w:rsidR="00D0610C" w:rsidRDefault="00FB06F9">
      <w:r>
        <w:t>Miután leadtuk az igénybejelentést és befejeztük a munkát, lépjünk ki a weboldalról.</w:t>
      </w:r>
    </w:p>
    <w:sectPr w:rsidR="00D0610C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45B16" w14:textId="77777777" w:rsidR="00893CF9" w:rsidRDefault="00893CF9" w:rsidP="00306F1B">
      <w:pPr>
        <w:spacing w:after="0" w:line="240" w:lineRule="auto"/>
      </w:pPr>
      <w:r>
        <w:separator/>
      </w:r>
    </w:p>
  </w:endnote>
  <w:endnote w:type="continuationSeparator" w:id="0">
    <w:p w14:paraId="16298F77" w14:textId="77777777" w:rsidR="00893CF9" w:rsidRDefault="00893CF9" w:rsidP="0030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451811"/>
      <w:docPartObj>
        <w:docPartGallery w:val="Page Numbers (Bottom of Page)"/>
        <w:docPartUnique/>
      </w:docPartObj>
    </w:sdtPr>
    <w:sdtEndPr/>
    <w:sdtContent>
      <w:p w14:paraId="45D14756" w14:textId="5A4E7E7A" w:rsidR="00893CF9" w:rsidRDefault="00893CF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EC2">
          <w:rPr>
            <w:noProof/>
          </w:rPr>
          <w:t>1</w:t>
        </w:r>
        <w:r>
          <w:fldChar w:fldCharType="end"/>
        </w:r>
      </w:p>
    </w:sdtContent>
  </w:sdt>
  <w:p w14:paraId="08AA8DC8" w14:textId="77777777" w:rsidR="00893CF9" w:rsidRDefault="00893C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9465B" w14:textId="77777777" w:rsidR="00893CF9" w:rsidRDefault="00893CF9" w:rsidP="00306F1B">
      <w:pPr>
        <w:spacing w:after="0" w:line="240" w:lineRule="auto"/>
      </w:pPr>
      <w:r>
        <w:separator/>
      </w:r>
    </w:p>
  </w:footnote>
  <w:footnote w:type="continuationSeparator" w:id="0">
    <w:p w14:paraId="2ED80CED" w14:textId="77777777" w:rsidR="00893CF9" w:rsidRDefault="00893CF9" w:rsidP="0030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667F"/>
    <w:multiLevelType w:val="hybridMultilevel"/>
    <w:tmpl w:val="3328CEAA"/>
    <w:lvl w:ilvl="0" w:tplc="61BCDE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56FCC"/>
    <w:multiLevelType w:val="hybridMultilevel"/>
    <w:tmpl w:val="47B69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72D6B"/>
    <w:multiLevelType w:val="hybridMultilevel"/>
    <w:tmpl w:val="FEDE4FCC"/>
    <w:lvl w:ilvl="0" w:tplc="C1CC4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84AF7"/>
    <w:multiLevelType w:val="hybridMultilevel"/>
    <w:tmpl w:val="E56AA3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3011B"/>
    <w:multiLevelType w:val="hybridMultilevel"/>
    <w:tmpl w:val="E486AC4E"/>
    <w:lvl w:ilvl="0" w:tplc="7D021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30F5D"/>
    <w:multiLevelType w:val="hybridMultilevel"/>
    <w:tmpl w:val="CA7A3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B4E03"/>
    <w:multiLevelType w:val="hybridMultilevel"/>
    <w:tmpl w:val="6B563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69"/>
    <w:rsid w:val="000033AE"/>
    <w:rsid w:val="00003DF0"/>
    <w:rsid w:val="000152BE"/>
    <w:rsid w:val="0003396B"/>
    <w:rsid w:val="00044C5E"/>
    <w:rsid w:val="000638E8"/>
    <w:rsid w:val="00077379"/>
    <w:rsid w:val="0008243D"/>
    <w:rsid w:val="000951D9"/>
    <w:rsid w:val="00095BF4"/>
    <w:rsid w:val="00096109"/>
    <w:rsid w:val="000A285A"/>
    <w:rsid w:val="000B3E7F"/>
    <w:rsid w:val="000C33AD"/>
    <w:rsid w:val="000D4030"/>
    <w:rsid w:val="000F0412"/>
    <w:rsid w:val="000F46EE"/>
    <w:rsid w:val="00103EAB"/>
    <w:rsid w:val="00107BC1"/>
    <w:rsid w:val="0012140B"/>
    <w:rsid w:val="00145DD5"/>
    <w:rsid w:val="001500BF"/>
    <w:rsid w:val="0015743F"/>
    <w:rsid w:val="00161EDA"/>
    <w:rsid w:val="00164FB3"/>
    <w:rsid w:val="00166761"/>
    <w:rsid w:val="00170D6F"/>
    <w:rsid w:val="00175544"/>
    <w:rsid w:val="00180C7A"/>
    <w:rsid w:val="00194AFF"/>
    <w:rsid w:val="001A1F04"/>
    <w:rsid w:val="001E04EB"/>
    <w:rsid w:val="001E378B"/>
    <w:rsid w:val="001E69D7"/>
    <w:rsid w:val="001F6943"/>
    <w:rsid w:val="00221598"/>
    <w:rsid w:val="00232852"/>
    <w:rsid w:val="002417E6"/>
    <w:rsid w:val="00253A36"/>
    <w:rsid w:val="00264971"/>
    <w:rsid w:val="00274F12"/>
    <w:rsid w:val="002770D2"/>
    <w:rsid w:val="00291FE7"/>
    <w:rsid w:val="00295A2A"/>
    <w:rsid w:val="00297B08"/>
    <w:rsid w:val="002B29B9"/>
    <w:rsid w:val="002E6E89"/>
    <w:rsid w:val="00306F1B"/>
    <w:rsid w:val="0030765A"/>
    <w:rsid w:val="00316362"/>
    <w:rsid w:val="00317B05"/>
    <w:rsid w:val="00325F29"/>
    <w:rsid w:val="00326C22"/>
    <w:rsid w:val="00331E98"/>
    <w:rsid w:val="00341B2C"/>
    <w:rsid w:val="003631C6"/>
    <w:rsid w:val="00364008"/>
    <w:rsid w:val="003645CF"/>
    <w:rsid w:val="003732A3"/>
    <w:rsid w:val="00374EC2"/>
    <w:rsid w:val="003A2B75"/>
    <w:rsid w:val="003A5995"/>
    <w:rsid w:val="003A626D"/>
    <w:rsid w:val="003C1164"/>
    <w:rsid w:val="003D206F"/>
    <w:rsid w:val="003F4EDB"/>
    <w:rsid w:val="0040183C"/>
    <w:rsid w:val="004134EA"/>
    <w:rsid w:val="00447780"/>
    <w:rsid w:val="004512BB"/>
    <w:rsid w:val="00452F75"/>
    <w:rsid w:val="004A230F"/>
    <w:rsid w:val="004A7F84"/>
    <w:rsid w:val="004C7655"/>
    <w:rsid w:val="004D14EF"/>
    <w:rsid w:val="004D20A4"/>
    <w:rsid w:val="004D6876"/>
    <w:rsid w:val="004E0BDD"/>
    <w:rsid w:val="004F3E25"/>
    <w:rsid w:val="00501028"/>
    <w:rsid w:val="00510089"/>
    <w:rsid w:val="005147AB"/>
    <w:rsid w:val="005266AF"/>
    <w:rsid w:val="005318F4"/>
    <w:rsid w:val="00535BB8"/>
    <w:rsid w:val="00537D03"/>
    <w:rsid w:val="00561EC6"/>
    <w:rsid w:val="005633D3"/>
    <w:rsid w:val="005669EB"/>
    <w:rsid w:val="00587B83"/>
    <w:rsid w:val="005902E0"/>
    <w:rsid w:val="00593464"/>
    <w:rsid w:val="005A3DA2"/>
    <w:rsid w:val="005C00F8"/>
    <w:rsid w:val="00610958"/>
    <w:rsid w:val="006241E6"/>
    <w:rsid w:val="006258AC"/>
    <w:rsid w:val="006539A1"/>
    <w:rsid w:val="00653CD2"/>
    <w:rsid w:val="0065483C"/>
    <w:rsid w:val="006843F8"/>
    <w:rsid w:val="006915D9"/>
    <w:rsid w:val="006931FA"/>
    <w:rsid w:val="0069336C"/>
    <w:rsid w:val="0069661C"/>
    <w:rsid w:val="006B0E9D"/>
    <w:rsid w:val="006B6916"/>
    <w:rsid w:val="006D36C6"/>
    <w:rsid w:val="006E0DD2"/>
    <w:rsid w:val="00700F3C"/>
    <w:rsid w:val="00726C6C"/>
    <w:rsid w:val="00746172"/>
    <w:rsid w:val="00775281"/>
    <w:rsid w:val="00786DEB"/>
    <w:rsid w:val="007A5C57"/>
    <w:rsid w:val="007B4BD9"/>
    <w:rsid w:val="007C023D"/>
    <w:rsid w:val="007C0D34"/>
    <w:rsid w:val="007C6758"/>
    <w:rsid w:val="00804CDC"/>
    <w:rsid w:val="00816519"/>
    <w:rsid w:val="00824473"/>
    <w:rsid w:val="0082557D"/>
    <w:rsid w:val="008378F3"/>
    <w:rsid w:val="00844CAE"/>
    <w:rsid w:val="00863C30"/>
    <w:rsid w:val="00870423"/>
    <w:rsid w:val="008718B6"/>
    <w:rsid w:val="00886B8A"/>
    <w:rsid w:val="00893CF9"/>
    <w:rsid w:val="008C7CB4"/>
    <w:rsid w:val="008D193B"/>
    <w:rsid w:val="008D2003"/>
    <w:rsid w:val="009018B8"/>
    <w:rsid w:val="00925485"/>
    <w:rsid w:val="009356E4"/>
    <w:rsid w:val="00937320"/>
    <w:rsid w:val="00954F5E"/>
    <w:rsid w:val="009632D8"/>
    <w:rsid w:val="00963CE5"/>
    <w:rsid w:val="00973BE5"/>
    <w:rsid w:val="0097508C"/>
    <w:rsid w:val="009B1634"/>
    <w:rsid w:val="009B1F6B"/>
    <w:rsid w:val="009C4E58"/>
    <w:rsid w:val="009C6CC0"/>
    <w:rsid w:val="009E00A0"/>
    <w:rsid w:val="009F1205"/>
    <w:rsid w:val="00A01B17"/>
    <w:rsid w:val="00A50973"/>
    <w:rsid w:val="00A51CC9"/>
    <w:rsid w:val="00A54834"/>
    <w:rsid w:val="00A81873"/>
    <w:rsid w:val="00A81F0E"/>
    <w:rsid w:val="00A9169C"/>
    <w:rsid w:val="00A92BB8"/>
    <w:rsid w:val="00AA3DC9"/>
    <w:rsid w:val="00AA557E"/>
    <w:rsid w:val="00AA766C"/>
    <w:rsid w:val="00AA7CA1"/>
    <w:rsid w:val="00AB0632"/>
    <w:rsid w:val="00AB7800"/>
    <w:rsid w:val="00AC3B64"/>
    <w:rsid w:val="00AD02A7"/>
    <w:rsid w:val="00AD245A"/>
    <w:rsid w:val="00AF15F5"/>
    <w:rsid w:val="00AF320F"/>
    <w:rsid w:val="00AF42A0"/>
    <w:rsid w:val="00B02034"/>
    <w:rsid w:val="00B42911"/>
    <w:rsid w:val="00B64006"/>
    <w:rsid w:val="00B707A2"/>
    <w:rsid w:val="00B716C3"/>
    <w:rsid w:val="00B71E62"/>
    <w:rsid w:val="00B724B2"/>
    <w:rsid w:val="00B73287"/>
    <w:rsid w:val="00BC5D4A"/>
    <w:rsid w:val="00BD4271"/>
    <w:rsid w:val="00C043B4"/>
    <w:rsid w:val="00C142C0"/>
    <w:rsid w:val="00C17F2A"/>
    <w:rsid w:val="00C31D69"/>
    <w:rsid w:val="00C357A4"/>
    <w:rsid w:val="00C5594A"/>
    <w:rsid w:val="00C57744"/>
    <w:rsid w:val="00C63D40"/>
    <w:rsid w:val="00C836ED"/>
    <w:rsid w:val="00C87739"/>
    <w:rsid w:val="00CF5EE6"/>
    <w:rsid w:val="00D00DF4"/>
    <w:rsid w:val="00D0610C"/>
    <w:rsid w:val="00D10977"/>
    <w:rsid w:val="00D1428F"/>
    <w:rsid w:val="00D2108D"/>
    <w:rsid w:val="00D5269D"/>
    <w:rsid w:val="00D53BD3"/>
    <w:rsid w:val="00D56B69"/>
    <w:rsid w:val="00D64DD6"/>
    <w:rsid w:val="00D666B5"/>
    <w:rsid w:val="00D67483"/>
    <w:rsid w:val="00D748A6"/>
    <w:rsid w:val="00D74AA6"/>
    <w:rsid w:val="00D74DA3"/>
    <w:rsid w:val="00D76FC6"/>
    <w:rsid w:val="00D800D0"/>
    <w:rsid w:val="00D85599"/>
    <w:rsid w:val="00DA271D"/>
    <w:rsid w:val="00DB4A12"/>
    <w:rsid w:val="00DD04C3"/>
    <w:rsid w:val="00DD5798"/>
    <w:rsid w:val="00DE5B42"/>
    <w:rsid w:val="00E023A4"/>
    <w:rsid w:val="00E21DEA"/>
    <w:rsid w:val="00E27932"/>
    <w:rsid w:val="00E33D02"/>
    <w:rsid w:val="00E44ABA"/>
    <w:rsid w:val="00E74056"/>
    <w:rsid w:val="00EA2331"/>
    <w:rsid w:val="00EA53CC"/>
    <w:rsid w:val="00ED6451"/>
    <w:rsid w:val="00EE0951"/>
    <w:rsid w:val="00F03B36"/>
    <w:rsid w:val="00F159E9"/>
    <w:rsid w:val="00F463E5"/>
    <w:rsid w:val="00F72560"/>
    <w:rsid w:val="00FA333B"/>
    <w:rsid w:val="00FB06F9"/>
    <w:rsid w:val="00FD36D3"/>
    <w:rsid w:val="00FF4F7C"/>
    <w:rsid w:val="00FF66C4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C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451"/>
  </w:style>
  <w:style w:type="paragraph" w:styleId="Cmsor1">
    <w:name w:val="heading 1"/>
    <w:basedOn w:val="Norml"/>
    <w:next w:val="Norml"/>
    <w:link w:val="Cmsor1Char"/>
    <w:uiPriority w:val="9"/>
    <w:qFormat/>
    <w:rsid w:val="00166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94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6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4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452F75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194A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F3E25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3A626D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A626D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3A626D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3A626D"/>
    <w:pPr>
      <w:spacing w:after="100"/>
      <w:ind w:left="440"/>
    </w:pPr>
  </w:style>
  <w:style w:type="paragraph" w:styleId="lfej">
    <w:name w:val="header"/>
    <w:basedOn w:val="Norml"/>
    <w:link w:val="lfejChar"/>
    <w:uiPriority w:val="99"/>
    <w:unhideWhenUsed/>
    <w:rsid w:val="0030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6F1B"/>
  </w:style>
  <w:style w:type="paragraph" w:styleId="llb">
    <w:name w:val="footer"/>
    <w:basedOn w:val="Norml"/>
    <w:link w:val="llbChar"/>
    <w:uiPriority w:val="99"/>
    <w:unhideWhenUsed/>
    <w:rsid w:val="0030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6F1B"/>
  </w:style>
  <w:style w:type="character" w:styleId="Mrltotthiperhivatkozs">
    <w:name w:val="FollowedHyperlink"/>
    <w:basedOn w:val="Bekezdsalapbettpusa"/>
    <w:uiPriority w:val="99"/>
    <w:semiHidden/>
    <w:unhideWhenUsed/>
    <w:rsid w:val="00844CAE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649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49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49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49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497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9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451"/>
  </w:style>
  <w:style w:type="paragraph" w:styleId="Cmsor1">
    <w:name w:val="heading 1"/>
    <w:basedOn w:val="Norml"/>
    <w:next w:val="Norml"/>
    <w:link w:val="Cmsor1Char"/>
    <w:uiPriority w:val="9"/>
    <w:qFormat/>
    <w:rsid w:val="00166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94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6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4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452F75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194A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F3E25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3A626D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A626D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3A626D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3A626D"/>
    <w:pPr>
      <w:spacing w:after="100"/>
      <w:ind w:left="440"/>
    </w:pPr>
  </w:style>
  <w:style w:type="paragraph" w:styleId="lfej">
    <w:name w:val="header"/>
    <w:basedOn w:val="Norml"/>
    <w:link w:val="lfejChar"/>
    <w:uiPriority w:val="99"/>
    <w:unhideWhenUsed/>
    <w:rsid w:val="0030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6F1B"/>
  </w:style>
  <w:style w:type="paragraph" w:styleId="llb">
    <w:name w:val="footer"/>
    <w:basedOn w:val="Norml"/>
    <w:link w:val="llbChar"/>
    <w:uiPriority w:val="99"/>
    <w:unhideWhenUsed/>
    <w:rsid w:val="0030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6F1B"/>
  </w:style>
  <w:style w:type="character" w:styleId="Mrltotthiperhivatkozs">
    <w:name w:val="FollowedHyperlink"/>
    <w:basedOn w:val="Bekezdsalapbettpusa"/>
    <w:uiPriority w:val="99"/>
    <w:semiHidden/>
    <w:unhideWhenUsed/>
    <w:rsid w:val="00844CAE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649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49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49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49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497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4695-32C5-4E67-8211-E195D2B1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3A23FD2C</Template>
  <TotalTime>1</TotalTime>
  <Pages>12</Pages>
  <Words>1317</Words>
  <Characters>9092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Gergely</dc:creator>
  <cp:lastModifiedBy>baloghne.ilona</cp:lastModifiedBy>
  <cp:revision>2</cp:revision>
  <cp:lastPrinted>2025-05-08T12:38:00Z</cp:lastPrinted>
  <dcterms:created xsi:type="dcterms:W3CDTF">2025-05-08T12:47:00Z</dcterms:created>
  <dcterms:modified xsi:type="dcterms:W3CDTF">2025-05-08T12:47:00Z</dcterms:modified>
</cp:coreProperties>
</file>